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AA" w:rsidRPr="00583882" w:rsidRDefault="00F543AA" w:rsidP="00672134">
      <w:pPr>
        <w:widowControl/>
        <w:spacing w:line="357" w:lineRule="atLeas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583882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 w:rsidRPr="00583882">
        <w:rPr>
          <w:rFonts w:ascii="黑体" w:eastAsia="黑体" w:hAnsi="黑体" w:cs="黑体"/>
          <w:color w:val="000000"/>
          <w:kern w:val="0"/>
          <w:sz w:val="32"/>
          <w:szCs w:val="32"/>
        </w:rPr>
        <w:t>3</w:t>
      </w:r>
    </w:p>
    <w:p w:rsidR="00F543AA" w:rsidRPr="00583882" w:rsidRDefault="00F543AA" w:rsidP="00EA3DC7">
      <w:pPr>
        <w:widowControl/>
        <w:spacing w:line="357" w:lineRule="atLeas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</w:p>
    <w:p w:rsidR="00F543AA" w:rsidRPr="00583882" w:rsidRDefault="00F543AA" w:rsidP="00EA3DC7">
      <w:pPr>
        <w:widowControl/>
        <w:spacing w:line="357" w:lineRule="atLeas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 w:rsidRPr="00583882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XX</w:t>
      </w:r>
      <w:r w:rsidRPr="00583882"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</w:rPr>
        <w:t>镇</w:t>
      </w:r>
      <w:r w:rsidRPr="00583882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XX</w:t>
      </w:r>
      <w:r w:rsidRPr="00583882"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</w:rPr>
        <w:t>村申报</w:t>
      </w:r>
      <w:r w:rsidRPr="00583882"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2021</w:t>
      </w:r>
      <w:r w:rsidRPr="00583882"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</w:rPr>
        <w:t>年稻谷生产补贴汇总表</w:t>
      </w:r>
    </w:p>
    <w:p w:rsidR="00F543AA" w:rsidRPr="00583882" w:rsidRDefault="00F543AA" w:rsidP="00EA3DC7">
      <w:pPr>
        <w:widowControl/>
        <w:spacing w:line="357" w:lineRule="atLeas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 w:rsidRPr="0058388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填报单位（盖章）：钦州市钦北区</w:t>
      </w:r>
      <w:r w:rsidRPr="00583882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 xml:space="preserve"> </w:t>
      </w:r>
      <w:r w:rsidRPr="0058388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镇</w:t>
      </w:r>
      <w:r w:rsidRPr="00583882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 xml:space="preserve">     </w:t>
      </w:r>
      <w:r w:rsidRPr="0058388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村民委员会</w:t>
      </w:r>
      <w:r w:rsidRPr="00583882">
        <w:rPr>
          <w:rFonts w:ascii="仿宋_GB2312" w:eastAsia="仿宋_GB2312" w:hAnsi="宋体" w:cs="仿宋_GB2312"/>
          <w:color w:val="000000"/>
          <w:kern w:val="0"/>
          <w:sz w:val="28"/>
          <w:szCs w:val="28"/>
        </w:rPr>
        <w:t xml:space="preserve">      </w:t>
      </w:r>
      <w:r w:rsidRPr="0058388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单位：户、亩</w:t>
      </w:r>
    </w:p>
    <w:tbl>
      <w:tblPr>
        <w:tblW w:w="1084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78"/>
        <w:gridCol w:w="1119"/>
        <w:gridCol w:w="1075"/>
        <w:gridCol w:w="1121"/>
        <w:gridCol w:w="1075"/>
        <w:gridCol w:w="1075"/>
        <w:gridCol w:w="1076"/>
        <w:gridCol w:w="1075"/>
        <w:gridCol w:w="1075"/>
        <w:gridCol w:w="1076"/>
      </w:tblGrid>
      <w:tr w:rsidR="00F543AA" w:rsidRPr="00583882">
        <w:trPr>
          <w:trHeight w:val="405"/>
          <w:jc w:val="center"/>
        </w:trPr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自然村（屯）名称</w:t>
            </w:r>
          </w:p>
        </w:tc>
        <w:tc>
          <w:tcPr>
            <w:tcW w:w="33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申报户数及面积</w:t>
            </w:r>
          </w:p>
        </w:tc>
        <w:tc>
          <w:tcPr>
            <w:tcW w:w="6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其中</w:t>
            </w:r>
          </w:p>
        </w:tc>
      </w:tr>
      <w:tr w:rsidR="00F543AA" w:rsidRPr="00583882">
        <w:trPr>
          <w:trHeight w:val="750"/>
          <w:jc w:val="center"/>
        </w:trPr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3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种植早稻</w:t>
            </w:r>
            <w:r w:rsidRPr="00583882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10</w:t>
            </w: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亩以上（含</w:t>
            </w:r>
            <w:r w:rsidRPr="00583882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10</w:t>
            </w: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亩）申报户数及面积</w:t>
            </w:r>
          </w:p>
        </w:tc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种植早稻</w:t>
            </w:r>
            <w:r w:rsidRPr="00583882"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  <w:t>10</w:t>
            </w: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亩以下申报户数及面积</w:t>
            </w:r>
          </w:p>
        </w:tc>
      </w:tr>
      <w:tr w:rsidR="00F543AA" w:rsidRPr="00583882">
        <w:trPr>
          <w:trHeight w:val="750"/>
          <w:jc w:val="center"/>
        </w:trPr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户数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种植</w:t>
            </w:r>
          </w:p>
          <w:p w:rsidR="00F543AA" w:rsidRPr="00583882" w:rsidRDefault="00F543A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面积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申报补贴面积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户数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种植</w:t>
            </w:r>
          </w:p>
          <w:p w:rsidR="00F543AA" w:rsidRPr="00583882" w:rsidRDefault="00F543A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面积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申报补贴面积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户数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种植</w:t>
            </w:r>
          </w:p>
          <w:p w:rsidR="00F543AA" w:rsidRPr="00583882" w:rsidRDefault="00F543A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面积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申报补贴面积</w:t>
            </w:r>
          </w:p>
        </w:tc>
      </w:tr>
      <w:tr w:rsidR="00F543AA" w:rsidRPr="00583882">
        <w:trPr>
          <w:trHeight w:val="54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F543AA" w:rsidRPr="00583882">
        <w:trPr>
          <w:trHeight w:val="54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F543AA" w:rsidRPr="00583882">
        <w:trPr>
          <w:trHeight w:val="54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F543AA" w:rsidRPr="00583882">
        <w:trPr>
          <w:trHeight w:val="54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F543AA" w:rsidRPr="00583882">
        <w:trPr>
          <w:trHeight w:val="54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F543AA" w:rsidRPr="00583882">
        <w:trPr>
          <w:trHeight w:val="54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F543AA" w:rsidRPr="00583882">
        <w:trPr>
          <w:trHeight w:val="54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F543AA" w:rsidRPr="00583882">
        <w:trPr>
          <w:trHeight w:val="54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F543AA" w:rsidRPr="00583882">
        <w:trPr>
          <w:trHeight w:val="54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F543AA" w:rsidRPr="00583882">
        <w:trPr>
          <w:trHeight w:val="54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F543AA" w:rsidRPr="00583882">
        <w:trPr>
          <w:trHeight w:val="54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F543AA" w:rsidRPr="00583882">
        <w:trPr>
          <w:trHeight w:val="54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F543AA" w:rsidRPr="00583882">
        <w:trPr>
          <w:trHeight w:val="54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F543AA" w:rsidRPr="00583882">
        <w:trPr>
          <w:trHeight w:val="54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F543AA" w:rsidRPr="00583882">
        <w:trPr>
          <w:trHeight w:val="540"/>
          <w:jc w:val="center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583882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543AA" w:rsidRPr="00583882" w:rsidRDefault="00F543AA">
            <w:pPr>
              <w:jc w:val="center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</w:tbl>
    <w:p w:rsidR="00F543AA" w:rsidRPr="00583882" w:rsidRDefault="00F543AA" w:rsidP="00B61C5B">
      <w:pPr>
        <w:widowControl/>
        <w:jc w:val="left"/>
        <w:textAlignment w:val="center"/>
        <w:rPr>
          <w:rFonts w:ascii="仿宋_GB2312" w:eastAsia="仿宋_GB2312" w:hAnsi="宋体" w:cs="Times New Roman"/>
          <w:color w:val="000000"/>
          <w:kern w:val="0"/>
          <w:sz w:val="24"/>
          <w:szCs w:val="24"/>
        </w:rPr>
      </w:pPr>
      <w:r w:rsidRPr="00583882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村委审核人（签名）：</w:t>
      </w:r>
      <w:r w:rsidRPr="00583882">
        <w:rPr>
          <w:rFonts w:ascii="仿宋_GB2312" w:eastAsia="仿宋_GB2312" w:hAnsi="宋体" w:cs="仿宋_GB2312"/>
          <w:color w:val="000000"/>
          <w:kern w:val="0"/>
          <w:sz w:val="24"/>
          <w:szCs w:val="24"/>
        </w:rPr>
        <w:t xml:space="preserve">              </w:t>
      </w:r>
      <w:r w:rsidRPr="00583882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村委负责人（签名）：</w:t>
      </w:r>
      <w:r w:rsidRPr="00583882">
        <w:rPr>
          <w:rFonts w:ascii="仿宋_GB2312" w:eastAsia="仿宋_GB2312" w:hAnsi="宋体" w:cs="仿宋_GB2312"/>
          <w:color w:val="000000"/>
          <w:kern w:val="0"/>
          <w:sz w:val="24"/>
          <w:szCs w:val="24"/>
        </w:rPr>
        <w:t xml:space="preserve">            2021</w:t>
      </w:r>
      <w:r w:rsidRPr="00583882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年</w:t>
      </w:r>
      <w:r w:rsidRPr="00583882">
        <w:rPr>
          <w:rFonts w:ascii="仿宋_GB2312" w:eastAsia="仿宋_GB2312" w:hAnsi="宋体" w:cs="仿宋_GB2312"/>
          <w:color w:val="000000"/>
          <w:kern w:val="0"/>
          <w:sz w:val="24"/>
          <w:szCs w:val="24"/>
        </w:rPr>
        <w:t xml:space="preserve">   </w:t>
      </w:r>
      <w:r w:rsidRPr="00583882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月</w:t>
      </w:r>
      <w:r w:rsidRPr="00583882">
        <w:rPr>
          <w:rFonts w:ascii="仿宋_GB2312" w:eastAsia="仿宋_GB2312" w:hAnsi="宋体" w:cs="仿宋_GB2312"/>
          <w:color w:val="000000"/>
          <w:kern w:val="0"/>
          <w:sz w:val="24"/>
          <w:szCs w:val="24"/>
        </w:rPr>
        <w:t xml:space="preserve">   </w:t>
      </w:r>
      <w:r w:rsidRPr="00583882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日</w:t>
      </w:r>
    </w:p>
    <w:p w:rsidR="00F543AA" w:rsidRPr="00583882" w:rsidRDefault="00F543AA" w:rsidP="00B61C5B">
      <w:pPr>
        <w:widowControl/>
        <w:jc w:val="left"/>
        <w:textAlignment w:val="center"/>
        <w:rPr>
          <w:rFonts w:ascii="仿宋_GB2312" w:eastAsia="仿宋_GB2312" w:hAnsi="宋体" w:cs="Times New Roman"/>
          <w:color w:val="000000"/>
          <w:kern w:val="0"/>
          <w:sz w:val="24"/>
          <w:szCs w:val="24"/>
        </w:rPr>
      </w:pPr>
    </w:p>
    <w:p w:rsidR="00F543AA" w:rsidRPr="00583882" w:rsidRDefault="00F543AA" w:rsidP="00B61C5B">
      <w:pPr>
        <w:widowControl/>
        <w:jc w:val="left"/>
        <w:textAlignment w:val="center"/>
        <w:rPr>
          <w:rFonts w:ascii="仿宋_GB2312" w:eastAsia="仿宋_GB2312" w:hAnsi="宋体" w:cs="Times New Roman"/>
          <w:color w:val="000000"/>
          <w:kern w:val="0"/>
          <w:sz w:val="24"/>
          <w:szCs w:val="24"/>
        </w:rPr>
      </w:pPr>
    </w:p>
    <w:sectPr w:rsidR="00F543AA" w:rsidRPr="00583882" w:rsidSect="00672134">
      <w:pgSz w:w="11906" w:h="16838"/>
      <w:pgMar w:top="1418" w:right="1134" w:bottom="1418" w:left="1134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3AA" w:rsidRDefault="00F543AA" w:rsidP="0084188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543AA" w:rsidRDefault="00F543AA" w:rsidP="0084188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3AA" w:rsidRDefault="00F543AA" w:rsidP="0084188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543AA" w:rsidRDefault="00F543AA" w:rsidP="0084188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27C36B1"/>
    <w:rsid w:val="001138FF"/>
    <w:rsid w:val="001E5022"/>
    <w:rsid w:val="00252443"/>
    <w:rsid w:val="00272C60"/>
    <w:rsid w:val="002825E0"/>
    <w:rsid w:val="002F260D"/>
    <w:rsid w:val="00317971"/>
    <w:rsid w:val="0034320E"/>
    <w:rsid w:val="003A31A4"/>
    <w:rsid w:val="003D4945"/>
    <w:rsid w:val="00534F76"/>
    <w:rsid w:val="00583882"/>
    <w:rsid w:val="005877B1"/>
    <w:rsid w:val="005A00C0"/>
    <w:rsid w:val="005A1EA0"/>
    <w:rsid w:val="005C629D"/>
    <w:rsid w:val="00672134"/>
    <w:rsid w:val="00770477"/>
    <w:rsid w:val="00841881"/>
    <w:rsid w:val="00AB514E"/>
    <w:rsid w:val="00AD108E"/>
    <w:rsid w:val="00B164FF"/>
    <w:rsid w:val="00B61C5B"/>
    <w:rsid w:val="00B65CA2"/>
    <w:rsid w:val="00BA3F34"/>
    <w:rsid w:val="00C55C18"/>
    <w:rsid w:val="00CB4C06"/>
    <w:rsid w:val="00D2678D"/>
    <w:rsid w:val="00D63B7C"/>
    <w:rsid w:val="00D7622C"/>
    <w:rsid w:val="00D8350A"/>
    <w:rsid w:val="00DB1C4A"/>
    <w:rsid w:val="00E12292"/>
    <w:rsid w:val="00EA3DC7"/>
    <w:rsid w:val="00EE0542"/>
    <w:rsid w:val="00EE17B0"/>
    <w:rsid w:val="00EE5D8B"/>
    <w:rsid w:val="00F0419F"/>
    <w:rsid w:val="00F21C88"/>
    <w:rsid w:val="00F33900"/>
    <w:rsid w:val="00F543AA"/>
    <w:rsid w:val="00F818CC"/>
    <w:rsid w:val="0D231C99"/>
    <w:rsid w:val="14B12F36"/>
    <w:rsid w:val="1D890F77"/>
    <w:rsid w:val="1E532654"/>
    <w:rsid w:val="1F820E2A"/>
    <w:rsid w:val="21A87510"/>
    <w:rsid w:val="25077C27"/>
    <w:rsid w:val="3119603B"/>
    <w:rsid w:val="36D55529"/>
    <w:rsid w:val="376056F7"/>
    <w:rsid w:val="3CFA4839"/>
    <w:rsid w:val="429B5647"/>
    <w:rsid w:val="4476086A"/>
    <w:rsid w:val="45770E58"/>
    <w:rsid w:val="4720157F"/>
    <w:rsid w:val="527C36B1"/>
    <w:rsid w:val="574E78EB"/>
    <w:rsid w:val="593A53A3"/>
    <w:rsid w:val="5A114C9F"/>
    <w:rsid w:val="669D0744"/>
    <w:rsid w:val="71EA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881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41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7622C"/>
    <w:rPr>
      <w:rFonts w:ascii="Calibri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84188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622C"/>
    <w:rPr>
      <w:rFonts w:ascii="Calibri" w:hAnsi="Calibri" w:cs="Calibri"/>
      <w:sz w:val="18"/>
      <w:szCs w:val="18"/>
    </w:rPr>
  </w:style>
  <w:style w:type="character" w:styleId="PageNumber">
    <w:name w:val="page number"/>
    <w:basedOn w:val="DefaultParagraphFont"/>
    <w:uiPriority w:val="99"/>
    <w:rsid w:val="00841881"/>
  </w:style>
  <w:style w:type="character" w:customStyle="1" w:styleId="NormalCharacter">
    <w:name w:val="NormalCharacter"/>
    <w:uiPriority w:val="99"/>
    <w:rsid w:val="00841881"/>
  </w:style>
  <w:style w:type="character" w:customStyle="1" w:styleId="font41">
    <w:name w:val="font41"/>
    <w:basedOn w:val="DefaultParagraphFont"/>
    <w:uiPriority w:val="99"/>
    <w:rsid w:val="00841881"/>
    <w:rPr>
      <w:rFonts w:ascii="仿宋_GB2312" w:eastAsia="仿宋_GB2312" w:cs="仿宋_GB2312"/>
      <w:color w:val="000000"/>
      <w:sz w:val="28"/>
      <w:szCs w:val="28"/>
      <w:u w:val="single"/>
    </w:rPr>
  </w:style>
  <w:style w:type="character" w:customStyle="1" w:styleId="font51">
    <w:name w:val="font51"/>
    <w:basedOn w:val="DefaultParagraphFont"/>
    <w:uiPriority w:val="99"/>
    <w:rsid w:val="00841881"/>
    <w:rPr>
      <w:rFonts w:ascii="仿宋_GB2312" w:eastAsia="仿宋_GB2312" w:cs="仿宋_GB2312"/>
      <w:color w:val="000000"/>
      <w:sz w:val="30"/>
      <w:szCs w:val="3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1</Pages>
  <Words>61</Words>
  <Characters>353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吉喆嚞</dc:creator>
  <cp:keywords/>
  <dc:description/>
  <cp:lastModifiedBy>PC</cp:lastModifiedBy>
  <cp:revision>13</cp:revision>
  <dcterms:created xsi:type="dcterms:W3CDTF">2021-03-31T09:14:00Z</dcterms:created>
  <dcterms:modified xsi:type="dcterms:W3CDTF">2021-06-27T11:32:00Z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