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42" w:rsidRPr="00425CE6" w:rsidRDefault="00EE6A42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13</w:t>
      </w:r>
    </w:p>
    <w:tbl>
      <w:tblPr>
        <w:tblW w:w="14173" w:type="dxa"/>
        <w:tblInd w:w="-106" w:type="dxa"/>
        <w:tblLook w:val="00A0"/>
      </w:tblPr>
      <w:tblGrid>
        <w:gridCol w:w="1418"/>
        <w:gridCol w:w="1418"/>
        <w:gridCol w:w="1418"/>
        <w:gridCol w:w="1417"/>
        <w:gridCol w:w="1417"/>
        <w:gridCol w:w="1417"/>
        <w:gridCol w:w="1417"/>
        <w:gridCol w:w="1417"/>
        <w:gridCol w:w="1417"/>
        <w:gridCol w:w="1417"/>
      </w:tblGrid>
      <w:tr w:rsidR="00EE6A42" w:rsidRPr="00425CE6">
        <w:trPr>
          <w:trHeight w:val="60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u w:val="single"/>
              </w:rPr>
            </w:pP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  <w:t>2021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年特色产业以奖代补项目汇总表</w:t>
            </w:r>
          </w:p>
        </w:tc>
      </w:tr>
      <w:tr w:rsidR="00EE6A42" w:rsidRPr="00425CE6">
        <w:trPr>
          <w:trHeight w:val="4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6A42" w:rsidRPr="00425CE6" w:rsidRDefault="00EE6A42">
            <w:pPr>
              <w:widowControl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填报单位：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镇人民政府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填表时间：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单位：亩、羽、头、个、户、人、元</w:t>
            </w:r>
          </w:p>
        </w:tc>
      </w:tr>
      <w:tr w:rsidR="00EE6A42" w:rsidRPr="00425CE6">
        <w:trPr>
          <w:trHeight w:val="11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实施产业名称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全镇合计奖补规模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受益行政村个数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受益屯（组）个数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受益脱贫户、边缘易致贫户数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受益人口数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发放奖补金额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E6A42" w:rsidRPr="00425CE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42" w:rsidRPr="00425CE6" w:rsidRDefault="00EE6A42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A42" w:rsidRPr="00425CE6" w:rsidRDefault="00EE6A42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EE6A42" w:rsidRPr="00425CE6" w:rsidRDefault="00EE6A42" w:rsidP="00EE6A42">
      <w:pPr>
        <w:ind w:firstLineChars="500" w:firstLine="31680"/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95224C">
      <w:pPr>
        <w:ind w:firstLineChars="500" w:firstLine="31680"/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  <w:r w:rsidRPr="00425C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镇分管领导签字</w:t>
      </w:r>
      <w:r w:rsidRPr="00425CE6"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>:</w:t>
      </w:r>
      <w:r w:rsidRPr="00425C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425CE6"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</w:t>
      </w:r>
      <w:r w:rsidRPr="00425C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审核人：　　　　　　　　　</w:t>
      </w:r>
      <w:r w:rsidRPr="00425CE6"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  <w:t xml:space="preserve">  </w:t>
      </w:r>
      <w:r w:rsidRPr="00425C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填表人：</w:t>
      </w: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7A2E83">
      <w:pPr>
        <w:rPr>
          <w:rFonts w:ascii="仿宋_GB2312" w:eastAsia="仿宋_GB2312" w:hAnsi="仿宋_GB2312" w:cs="Times New Roman"/>
          <w:color w:val="000000"/>
          <w:kern w:val="0"/>
          <w:sz w:val="24"/>
          <w:szCs w:val="24"/>
        </w:rPr>
      </w:pPr>
    </w:p>
    <w:p w:rsidR="00EE6A42" w:rsidRPr="00425CE6" w:rsidRDefault="00EE6A42" w:rsidP="0095224C">
      <w:pPr>
        <w:spacing w:line="560" w:lineRule="exact"/>
        <w:rPr>
          <w:rFonts w:cs="Times New Roman"/>
        </w:rPr>
      </w:pPr>
    </w:p>
    <w:sectPr w:rsidR="00EE6A42" w:rsidRPr="00425CE6" w:rsidSect="0095224C">
      <w:headerReference w:type="default" r:id="rId7"/>
      <w:footerReference w:type="default" r:id="rId8"/>
      <w:pgSz w:w="16838" w:h="11906" w:orient="landscape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42" w:rsidRDefault="00EE6A42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E6A42" w:rsidRDefault="00EE6A42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42" w:rsidRDefault="00EE6A42" w:rsidP="0095224C">
    <w:pPr>
      <w:pStyle w:val="Footer"/>
      <w:ind w:right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.3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EE6A42" w:rsidRDefault="00EE6A42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42" w:rsidRDefault="00EE6A42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E6A42" w:rsidRDefault="00EE6A42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42" w:rsidRDefault="00EE6A4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C12BC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224C"/>
    <w:rsid w:val="00956743"/>
    <w:rsid w:val="00970102"/>
    <w:rsid w:val="0097425F"/>
    <w:rsid w:val="0097565A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407B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6A42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1</Pages>
  <Words>47</Words>
  <Characters>271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