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3E" w:rsidRPr="00425CE6" w:rsidRDefault="00C07A3E" w:rsidP="00C07A3E">
      <w:pPr>
        <w:widowControl/>
        <w:spacing w:line="560" w:lineRule="exact"/>
        <w:ind w:rightChars="-162" w:right="31680"/>
        <w:rPr>
          <w:rFonts w:ascii="黑体" w:eastAsia="黑体" w:hAnsi="黑体" w:cs="黑体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7</w:t>
      </w:r>
    </w:p>
    <w:p w:rsidR="00C07A3E" w:rsidRPr="00425CE6" w:rsidRDefault="00C07A3E" w:rsidP="007C2BF1">
      <w:pPr>
        <w:widowControl/>
        <w:spacing w:line="560" w:lineRule="exact"/>
        <w:ind w:rightChars="-162" w:right="31680"/>
        <w:rPr>
          <w:rFonts w:ascii="黑体" w:eastAsia="黑体" w:hAnsi="黑体" w:cs="黑体"/>
          <w:color w:val="000000"/>
          <w:sz w:val="32"/>
          <w:szCs w:val="32"/>
        </w:rPr>
      </w:pPr>
    </w:p>
    <w:tbl>
      <w:tblPr>
        <w:tblW w:w="14127" w:type="dxa"/>
        <w:tblInd w:w="-106" w:type="dxa"/>
        <w:tblLayout w:type="fixed"/>
        <w:tblLook w:val="00A0"/>
      </w:tblPr>
      <w:tblGrid>
        <w:gridCol w:w="648"/>
        <w:gridCol w:w="865"/>
        <w:gridCol w:w="878"/>
        <w:gridCol w:w="930"/>
        <w:gridCol w:w="1530"/>
        <w:gridCol w:w="989"/>
        <w:gridCol w:w="1051"/>
        <w:gridCol w:w="855"/>
        <w:gridCol w:w="855"/>
        <w:gridCol w:w="765"/>
        <w:gridCol w:w="840"/>
        <w:gridCol w:w="1050"/>
        <w:gridCol w:w="1005"/>
        <w:gridCol w:w="836"/>
        <w:gridCol w:w="1030"/>
      </w:tblGrid>
      <w:tr w:rsidR="00C07A3E" w:rsidRPr="00425CE6">
        <w:trPr>
          <w:trHeight w:val="500"/>
        </w:trPr>
        <w:tc>
          <w:tcPr>
            <w:tcW w:w="141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方正小标宋简体" w:eastAsia="方正小标宋简体" w:hAnsi="宋体" w:cs="Times New Roman"/>
                <w:color w:val="000000"/>
                <w:sz w:val="44"/>
                <w:szCs w:val="44"/>
              </w:rPr>
            </w:pPr>
            <w:r w:rsidRPr="00425CE6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425CE6">
              <w:rPr>
                <w:rFonts w:ascii="方正小标宋简体" w:eastAsia="方正小标宋简体" w:hAnsi="宋体" w:cs="方正小标宋简体"/>
                <w:color w:val="000000"/>
                <w:kern w:val="0"/>
                <w:sz w:val="44"/>
                <w:szCs w:val="44"/>
                <w:u w:val="single"/>
              </w:rPr>
              <w:t xml:space="preserve">     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镇</w:t>
            </w: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2021</w:t>
            </w:r>
            <w:r w:rsidRPr="00425CE6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年特色产业以奖代补项目验收汇总表</w:t>
            </w:r>
          </w:p>
        </w:tc>
      </w:tr>
      <w:tr w:rsidR="00C07A3E" w:rsidRPr="00425CE6">
        <w:trPr>
          <w:trHeight w:val="285"/>
        </w:trPr>
        <w:tc>
          <w:tcPr>
            <w:tcW w:w="141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7A3E" w:rsidRPr="00425CE6" w:rsidRDefault="00C07A3E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填报单位：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镇人民政府（盖章）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填报日期：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（规模单位：亩、羽、头，金额单位：元）</w:t>
            </w:r>
          </w:p>
        </w:tc>
      </w:tr>
      <w:tr w:rsidR="00C07A3E" w:rsidRPr="00425CE6">
        <w:trPr>
          <w:trHeight w:val="28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屯（组）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脱贫年度（类型）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扩大规模验收数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从劣变优验收数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合计核定金额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备注（本年度已享受奖补金额）</w:t>
            </w:r>
          </w:p>
        </w:tc>
      </w:tr>
      <w:tr w:rsidR="00C07A3E" w:rsidRPr="00425CE6">
        <w:trPr>
          <w:trHeight w:val="57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规模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3E" w:rsidRPr="00425CE6" w:rsidRDefault="00C07A3E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C07A3E" w:rsidRPr="00425CE6">
        <w:trPr>
          <w:trHeight w:val="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C07A3E" w:rsidRPr="00425CE6">
        <w:trPr>
          <w:trHeight w:val="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C07A3E" w:rsidRPr="00425CE6">
        <w:trPr>
          <w:trHeight w:val="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C07A3E" w:rsidRPr="00425CE6">
        <w:trPr>
          <w:trHeight w:val="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C07A3E" w:rsidRPr="00425CE6">
        <w:trPr>
          <w:trHeight w:val="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C07A3E" w:rsidRPr="00425CE6">
        <w:trPr>
          <w:trHeight w:val="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小计：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7A3E" w:rsidRPr="00425CE6" w:rsidRDefault="00C07A3E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C07A3E" w:rsidRPr="00425CE6">
        <w:trPr>
          <w:trHeight w:val="360"/>
        </w:trPr>
        <w:tc>
          <w:tcPr>
            <w:tcW w:w="141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7A3E" w:rsidRPr="00425CE6" w:rsidRDefault="00C07A3E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单位负责人签名：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分管领导签名：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填表人签名：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填表人联系方式：</w:t>
            </w:r>
          </w:p>
        </w:tc>
      </w:tr>
    </w:tbl>
    <w:p w:rsidR="00C07A3E" w:rsidRPr="00425CE6" w:rsidRDefault="00C07A3E" w:rsidP="00C07A3E">
      <w:pPr>
        <w:widowControl/>
        <w:spacing w:line="560" w:lineRule="exact"/>
        <w:ind w:rightChars="-162" w:right="31680"/>
        <w:rPr>
          <w:rFonts w:cs="Times New Roman"/>
        </w:rPr>
      </w:pPr>
    </w:p>
    <w:sectPr w:rsidR="00C07A3E" w:rsidRPr="00425CE6" w:rsidSect="007C2BF1">
      <w:headerReference w:type="default" r:id="rId7"/>
      <w:footerReference w:type="default" r:id="rId8"/>
      <w:type w:val="continuous"/>
      <w:pgSz w:w="16838" w:h="11906" w:orient="landscape"/>
      <w:pgMar w:top="1418" w:right="1418" w:bottom="1418" w:left="1418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A3E" w:rsidRDefault="00C07A3E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07A3E" w:rsidRDefault="00C07A3E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3E" w:rsidRDefault="00C07A3E" w:rsidP="00407D62">
    <w:pPr>
      <w:pStyle w:val="Footer"/>
      <w:ind w:right="360" w:firstLine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4.35pt;margin-top:0;width:42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C07A3E" w:rsidRDefault="00C07A3E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A3E" w:rsidRDefault="00C07A3E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07A3E" w:rsidRDefault="00C07A3E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3E" w:rsidRDefault="00C07A3E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4ECB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55B5"/>
    <w:rsid w:val="001B7BCD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B0667"/>
    <w:rsid w:val="006C13BD"/>
    <w:rsid w:val="006C4540"/>
    <w:rsid w:val="006E5898"/>
    <w:rsid w:val="006E69F7"/>
    <w:rsid w:val="007212E5"/>
    <w:rsid w:val="00725F8B"/>
    <w:rsid w:val="00727A2A"/>
    <w:rsid w:val="00735A26"/>
    <w:rsid w:val="00782EA7"/>
    <w:rsid w:val="007A2E83"/>
    <w:rsid w:val="007B64BD"/>
    <w:rsid w:val="007B79A3"/>
    <w:rsid w:val="007C18C0"/>
    <w:rsid w:val="007C2BF1"/>
    <w:rsid w:val="007E1D7A"/>
    <w:rsid w:val="007E20F7"/>
    <w:rsid w:val="00802BEE"/>
    <w:rsid w:val="00804895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03ED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07A3E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13A0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309</TotalTime>
  <Pages>1</Pages>
  <Words>61</Words>
  <Characters>348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65</cp:revision>
  <cp:lastPrinted>2021-06-04T01:12:00Z</cp:lastPrinted>
  <dcterms:created xsi:type="dcterms:W3CDTF">2019-04-30T09:49:00Z</dcterms:created>
  <dcterms:modified xsi:type="dcterms:W3CDTF">2021-06-25T09:33:00Z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