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36" w:rsidRPr="00425CE6" w:rsidRDefault="001D7236" w:rsidP="001D7236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6</w:t>
      </w:r>
    </w:p>
    <w:tbl>
      <w:tblPr>
        <w:tblW w:w="9195" w:type="dxa"/>
        <w:tblInd w:w="-106" w:type="dxa"/>
        <w:tblLayout w:type="fixed"/>
        <w:tblLook w:val="00A0"/>
      </w:tblPr>
      <w:tblGrid>
        <w:gridCol w:w="720"/>
        <w:gridCol w:w="525"/>
        <w:gridCol w:w="699"/>
        <w:gridCol w:w="1054"/>
        <w:gridCol w:w="1054"/>
        <w:gridCol w:w="1050"/>
        <w:gridCol w:w="941"/>
        <w:gridCol w:w="1054"/>
        <w:gridCol w:w="1049"/>
        <w:gridCol w:w="1049"/>
      </w:tblGrid>
      <w:tr w:rsidR="001D7236" w:rsidRPr="00425CE6">
        <w:trPr>
          <w:trHeight w:val="580"/>
        </w:trPr>
        <w:tc>
          <w:tcPr>
            <w:tcW w:w="91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方正小标宋简体" w:eastAsia="方正小标宋简体" w:cs="Times New Roman"/>
                <w:color w:val="000000"/>
                <w:sz w:val="44"/>
                <w:szCs w:val="44"/>
              </w:rPr>
            </w:pP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425CE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年特色产业以奖代补项目验收申请表</w:t>
            </w:r>
          </w:p>
        </w:tc>
      </w:tr>
      <w:tr w:rsidR="001D7236" w:rsidRPr="00425CE6">
        <w:trPr>
          <w:trHeight w:val="540"/>
        </w:trPr>
        <w:tc>
          <w:tcPr>
            <w:tcW w:w="91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7236" w:rsidRPr="00425CE6" w:rsidRDefault="001D7236" w:rsidP="001D7236">
            <w:pPr>
              <w:widowControl/>
              <w:ind w:firstLineChars="250" w:firstLine="31680"/>
              <w:textAlignment w:val="center"/>
              <w:rPr>
                <w:rFonts w:ascii="仿宋_GB2312" w:eastAsia="仿宋_GB2312" w:hAnsi="仿宋_GB2312" w:cs="Times New Roman"/>
                <w:color w:val="000000"/>
                <w:sz w:val="22"/>
                <w:szCs w:val="22"/>
                <w:u w:val="single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镇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村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屯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1D7236" w:rsidRPr="00425CE6">
        <w:trPr>
          <w:trHeight w:val="640"/>
        </w:trPr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申请人签名（指模）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身份证号</w:t>
            </w:r>
          </w:p>
        </w:tc>
        <w:tc>
          <w:tcPr>
            <w:tcW w:w="5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</w:tr>
      <w:tr w:rsidR="001D7236" w:rsidRPr="00425CE6">
        <w:trPr>
          <w:trHeight w:val="941"/>
        </w:trPr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家庭人口（人）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脱贫年度（类型）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联系电话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</w:tr>
      <w:tr w:rsidR="001D7236" w:rsidRPr="00425CE6">
        <w:trPr>
          <w:trHeight w:val="600"/>
        </w:trPr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left"/>
              <w:rPr>
                <w:rFonts w:ascii="仿宋_GB2312" w:eastAsia="仿宋_GB2312" w:hAnsi="仿宋_GB2312" w:cs="Times New Roman"/>
                <w:color w:val="00000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一卡通账户</w:t>
            </w:r>
          </w:p>
        </w:tc>
        <w:tc>
          <w:tcPr>
            <w:tcW w:w="7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</w:rPr>
            </w:pPr>
          </w:p>
        </w:tc>
      </w:tr>
      <w:tr w:rsidR="001D7236" w:rsidRPr="00425CE6">
        <w:trPr>
          <w:trHeight w:val="285"/>
        </w:trPr>
        <w:tc>
          <w:tcPr>
            <w:tcW w:w="9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脱贫不稳定户、边缘易致贫户补助项目或</w:t>
            </w:r>
            <w:r w:rsidRPr="00425CE6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2016-2020</w:t>
            </w:r>
            <w:r w:rsidRPr="00425CE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年脱贫户申报扩大规模补助项目（规模：亩、羽、头）</w:t>
            </w:r>
          </w:p>
        </w:tc>
      </w:tr>
      <w:tr w:rsidR="001D7236" w:rsidRPr="00425CE6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9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验收情况</w:t>
            </w:r>
          </w:p>
        </w:tc>
      </w:tr>
      <w:tr w:rsidR="001D7236" w:rsidRPr="00425CE6">
        <w:trPr>
          <w:trHeight w:val="5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出产收入时间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9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b/>
                <w:bCs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2016-2020</w:t>
            </w:r>
            <w:r w:rsidRPr="00425CE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年脱贫户申报从劣变优补助项目（规模：亩、羽、头）</w:t>
            </w:r>
          </w:p>
        </w:tc>
      </w:tr>
      <w:tr w:rsidR="001D7236" w:rsidRPr="00425CE6">
        <w:trPr>
          <w:trHeight w:val="8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升级发展提质增效规模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增加农业基础设施规模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参与农民专业合作社生产经营规模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三类“从劣变优”的规模数合计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9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验收情况</w:t>
            </w:r>
          </w:p>
        </w:tc>
      </w:tr>
      <w:tr w:rsidR="001D7236" w:rsidRPr="00425CE6">
        <w:trPr>
          <w:trHeight w:val="8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升级发展提质增效规模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增加农业基础设施规模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参与农民专业合作社生产经营规模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三类“从劣变优”的规模数合计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单位补助标准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申请补助金额（元）</w:t>
            </w: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小计：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700"/>
        </w:trPr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合计申请补助金额（元）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合计核定补助金额（元）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1D7236" w:rsidRPr="00425CE6">
        <w:trPr>
          <w:trHeight w:val="660"/>
        </w:trPr>
        <w:tc>
          <w:tcPr>
            <w:tcW w:w="91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7236" w:rsidRPr="00425CE6" w:rsidRDefault="001D7236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验收意见</w:t>
            </w:r>
          </w:p>
        </w:tc>
      </w:tr>
      <w:tr w:rsidR="001D7236" w:rsidRPr="00425CE6">
        <w:trPr>
          <w:trHeight w:val="1300"/>
        </w:trPr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帮扶联系人意见</w:t>
            </w:r>
          </w:p>
        </w:tc>
        <w:tc>
          <w:tcPr>
            <w:tcW w:w="7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已达奖补标准，同意申请验收。</w:t>
            </w:r>
          </w:p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签名：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7236" w:rsidRPr="00425CE6">
        <w:trPr>
          <w:trHeight w:val="1740"/>
        </w:trPr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村级实地查看和申报意见（盖章）</w:t>
            </w:r>
          </w:p>
        </w:tc>
        <w:tc>
          <w:tcPr>
            <w:tcW w:w="7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经实地查看属实，同意申请上级验收。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村委会负责人签名：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7236" w:rsidRPr="00425CE6">
        <w:trPr>
          <w:trHeight w:val="1210"/>
        </w:trPr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镇验收组意见</w:t>
            </w:r>
          </w:p>
        </w:tc>
        <w:tc>
          <w:tcPr>
            <w:tcW w:w="7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经现场验收，已达奖补标准，核定奖补金额为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元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验收人签字：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7236" w:rsidRPr="00425CE6">
        <w:trPr>
          <w:trHeight w:val="1740"/>
        </w:trPr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widowControl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镇人民政府审核意见（盖章）</w:t>
            </w:r>
          </w:p>
        </w:tc>
        <w:tc>
          <w:tcPr>
            <w:tcW w:w="7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236" w:rsidRPr="00425CE6" w:rsidRDefault="001D7236">
            <w:pPr>
              <w:ind w:left="342"/>
              <w:jc w:val="left"/>
              <w:rPr>
                <w:rFonts w:ascii="仿宋_GB2312" w:eastAsia="仿宋_GB2312" w:hAnsi="宋体" w:cs="Times New Roman"/>
                <w:color w:val="000000"/>
                <w:kern w:val="0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属实，同意按程序奖补。</w:t>
            </w:r>
          </w:p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1D7236" w:rsidRPr="00425CE6" w:rsidRDefault="001D7236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镇负责人签字：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425CE6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1D7236" w:rsidRPr="00425CE6" w:rsidRDefault="001D7236" w:rsidP="001D7236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1D7236" w:rsidRPr="00425CE6" w:rsidRDefault="001D7236" w:rsidP="00F4691F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z w:val="32"/>
          <w:szCs w:val="32"/>
        </w:rPr>
      </w:pPr>
    </w:p>
    <w:p w:rsidR="001D7236" w:rsidRPr="00425CE6" w:rsidRDefault="001D7236" w:rsidP="00F4691F">
      <w:pPr>
        <w:widowControl/>
        <w:spacing w:line="560" w:lineRule="exact"/>
        <w:ind w:rightChars="-162" w:right="31680"/>
        <w:rPr>
          <w:rFonts w:cs="Times New Roman"/>
        </w:rPr>
      </w:pPr>
    </w:p>
    <w:sectPr w:rsidR="001D7236" w:rsidRPr="00425CE6" w:rsidSect="00F4691F">
      <w:headerReference w:type="default" r:id="rId7"/>
      <w:footerReference w:type="default" r:id="rId8"/>
      <w:type w:val="continuous"/>
      <w:pgSz w:w="11906" w:h="16838"/>
      <w:pgMar w:top="1418" w:right="1418" w:bottom="1418" w:left="1418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236" w:rsidRDefault="001D7236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D7236" w:rsidRDefault="001D7236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36" w:rsidRPr="00407D62" w:rsidRDefault="001D7236" w:rsidP="0049054E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07D62">
      <w:rPr>
        <w:rStyle w:val="PageNumber"/>
        <w:rFonts w:ascii="宋体" w:hAnsi="宋体" w:cs="宋体"/>
        <w:sz w:val="28"/>
        <w:szCs w:val="28"/>
      </w:rPr>
      <w:fldChar w:fldCharType="begin"/>
    </w:r>
    <w:r w:rsidRPr="00407D6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07D6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407D62">
      <w:rPr>
        <w:rStyle w:val="PageNumber"/>
        <w:rFonts w:ascii="宋体" w:hAnsi="宋体" w:cs="宋体"/>
        <w:sz w:val="28"/>
        <w:szCs w:val="28"/>
      </w:rPr>
      <w:fldChar w:fldCharType="end"/>
    </w:r>
  </w:p>
  <w:p w:rsidR="001D7236" w:rsidRDefault="001D7236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.3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1D7236" w:rsidRDefault="001D7236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236" w:rsidRDefault="001D7236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D7236" w:rsidRDefault="001D7236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36" w:rsidRDefault="001D723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D7236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4F69F6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877B5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D5C21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4691F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2</Pages>
  <Words>201</Words>
  <Characters>1151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65</cp:revision>
  <cp:lastPrinted>2021-06-04T01:12:00Z</cp:lastPrinted>
  <dcterms:created xsi:type="dcterms:W3CDTF">2019-04-30T09:49:00Z</dcterms:created>
  <dcterms:modified xsi:type="dcterms:W3CDTF">2021-06-25T09:32:00Z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