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DB" w:rsidRDefault="00F176DB" w:rsidP="00F176DB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3</w:t>
      </w:r>
    </w:p>
    <w:p w:rsidR="00F176DB" w:rsidRPr="000D48D0" w:rsidRDefault="00F176DB" w:rsidP="000D48D0">
      <w:pPr>
        <w:widowControl/>
        <w:spacing w:line="560" w:lineRule="exact"/>
        <w:ind w:rightChars="-162" w:right="31680" w:firstLineChars="450" w:firstLine="31680"/>
        <w:rPr>
          <w:rFonts w:ascii="方正小标宋简体" w:eastAsia="方正小标宋简体" w:hAnsi="宋体" w:cs="Times New Roman"/>
          <w:color w:val="000000"/>
          <w:kern w:val="0"/>
          <w:sz w:val="44"/>
          <w:szCs w:val="44"/>
        </w:rPr>
      </w:pPr>
      <w:r w:rsidRPr="00425CE6">
        <w:rPr>
          <w:rFonts w:ascii="方正小标宋简体" w:eastAsia="方正小标宋简体" w:hAnsi="宋体" w:cs="方正小标宋简体"/>
          <w:color w:val="000000"/>
          <w:kern w:val="0"/>
          <w:sz w:val="44"/>
          <w:szCs w:val="44"/>
          <w:u w:val="single"/>
        </w:rPr>
        <w:t xml:space="preserve">     </w:t>
      </w:r>
      <w:r w:rsidRPr="00425CE6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镇</w:t>
      </w:r>
      <w:r w:rsidRPr="00425CE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425CE6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年特色产业以奖代补项目计划申报汇总表</w:t>
      </w:r>
    </w:p>
    <w:tbl>
      <w:tblPr>
        <w:tblW w:w="14218" w:type="dxa"/>
        <w:tblInd w:w="-106" w:type="dxa"/>
        <w:tblLook w:val="00A0"/>
      </w:tblPr>
      <w:tblGrid>
        <w:gridCol w:w="760"/>
        <w:gridCol w:w="861"/>
        <w:gridCol w:w="1385"/>
        <w:gridCol w:w="857"/>
        <w:gridCol w:w="1203"/>
        <w:gridCol w:w="1182"/>
        <w:gridCol w:w="959"/>
        <w:gridCol w:w="1306"/>
        <w:gridCol w:w="978"/>
        <w:gridCol w:w="978"/>
        <w:gridCol w:w="1516"/>
        <w:gridCol w:w="837"/>
        <w:gridCol w:w="837"/>
        <w:gridCol w:w="837"/>
      </w:tblGrid>
      <w:tr w:rsidR="00F176DB" w:rsidRPr="00425CE6" w:rsidTr="000D48D0">
        <w:trPr>
          <w:trHeight w:val="591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76DB" w:rsidRPr="00425CE6" w:rsidRDefault="00F176DB" w:rsidP="00F176DB">
            <w:pPr>
              <w:widowControl/>
              <w:ind w:firstLineChars="200" w:firstLine="31680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填报单位：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镇人民政府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盖章）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填报日期：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176DB" w:rsidRPr="00425CE6" w:rsidTr="000D48D0">
        <w:trPr>
          <w:trHeight w:val="37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2021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年申报规模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2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从劣到优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合计申报金额</w:t>
            </w:r>
          </w:p>
        </w:tc>
      </w:tr>
      <w:tr w:rsidR="00F176DB" w:rsidRPr="00425CE6" w:rsidTr="000D48D0">
        <w:trPr>
          <w:trHeight w:val="124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申报奖补金额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变优情况（如：由什么变成什么）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申报规模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申报金额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6DB" w:rsidRPr="00425CE6" w:rsidRDefault="00F176DB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76DB" w:rsidRPr="00425CE6" w:rsidRDefault="00F176DB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F176DB" w:rsidRPr="00425CE6" w:rsidTr="000D48D0">
        <w:trPr>
          <w:trHeight w:val="40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76DB" w:rsidRPr="00425CE6" w:rsidRDefault="00F176DB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32"/>
                <w:szCs w:val="32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单位负责人签名：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分管领导签名：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填表人签名：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填表人联系电话：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F176DB" w:rsidRPr="00E44C48" w:rsidRDefault="00F176DB" w:rsidP="00F176DB">
      <w:pPr>
        <w:widowControl/>
        <w:spacing w:line="560" w:lineRule="exact"/>
        <w:ind w:rightChars="-162" w:right="31680"/>
        <w:rPr>
          <w:rFonts w:cs="Times New Roman"/>
        </w:rPr>
      </w:pPr>
    </w:p>
    <w:sectPr w:rsidR="00F176DB" w:rsidRPr="00E44C48" w:rsidSect="00E44C48">
      <w:headerReference w:type="default" r:id="rId7"/>
      <w:footerReference w:type="default" r:id="rId8"/>
      <w:type w:val="continuous"/>
      <w:pgSz w:w="16838" w:h="11906" w:orient="landscape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DB" w:rsidRDefault="00F176DB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176DB" w:rsidRDefault="00F176DB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6DB" w:rsidRDefault="00F176DB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4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F176DB" w:rsidRDefault="00F176DB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DB" w:rsidRDefault="00F176DB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176DB" w:rsidRDefault="00F176DB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6DB" w:rsidRDefault="00F176D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BEF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D48D0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2F9B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035E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2C3A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34F04"/>
    <w:rsid w:val="00E44470"/>
    <w:rsid w:val="00E44C48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176DB"/>
    <w:rsid w:val="00F23BC7"/>
    <w:rsid w:val="00F25A07"/>
    <w:rsid w:val="00F27BF9"/>
    <w:rsid w:val="00F37CB3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C2655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1</Pages>
  <Words>58</Words>
  <Characters>333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