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D7" w:rsidRPr="006A6F37" w:rsidRDefault="003C7CD7" w:rsidP="00617489">
      <w:pPr>
        <w:spacing w:line="56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 w:rsidRPr="006A6F3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钦北区农村土地承包经营权确权登记颁证</w:t>
      </w:r>
    </w:p>
    <w:p w:rsidR="003C7CD7" w:rsidRPr="006A6F37" w:rsidRDefault="003C7CD7" w:rsidP="00617489">
      <w:pPr>
        <w:spacing w:line="56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 w:rsidRPr="006A6F3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信息变更申请表</w:t>
      </w:r>
    </w:p>
    <w:tbl>
      <w:tblPr>
        <w:tblW w:w="95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0"/>
        <w:gridCol w:w="2515"/>
        <w:gridCol w:w="1768"/>
        <w:gridCol w:w="3913"/>
      </w:tblGrid>
      <w:tr w:rsidR="003C7CD7" w:rsidRPr="006A6F37">
        <w:trPr>
          <w:trHeight w:hRule="exact" w:val="601"/>
        </w:trPr>
        <w:tc>
          <w:tcPr>
            <w:tcW w:w="1367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593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38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7CD7" w:rsidRPr="006A6F37">
        <w:trPr>
          <w:trHeight w:hRule="exact" w:val="425"/>
        </w:trPr>
        <w:tc>
          <w:tcPr>
            <w:tcW w:w="1367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3C7CD7">
            <w:pPr>
              <w:spacing w:line="320" w:lineRule="exact"/>
              <w:ind w:firstLineChars="45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3C7CD7" w:rsidRPr="006A6F37">
        <w:trPr>
          <w:trHeight w:val="950"/>
        </w:trPr>
        <w:tc>
          <w:tcPr>
            <w:tcW w:w="1367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、户主及家庭成员修改及变更；</w:t>
            </w:r>
          </w:p>
          <w:p w:rsidR="003C7CD7" w:rsidRPr="006A6F37" w:rsidRDefault="003C7CD7" w:rsidP="00D818EA">
            <w:pPr>
              <w:spacing w:line="32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、地块信息变更；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、地块缺漏；</w:t>
            </w:r>
            <w:bookmarkStart w:id="0" w:name="_GoBack"/>
            <w:bookmarkEnd w:id="0"/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4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、分户合户。</w:t>
            </w:r>
          </w:p>
        </w:tc>
      </w:tr>
      <w:tr w:rsidR="003C7CD7" w:rsidRPr="006A6F37" w:rsidTr="0004629C">
        <w:trPr>
          <w:trHeight w:val="618"/>
        </w:trPr>
        <w:tc>
          <w:tcPr>
            <w:tcW w:w="1367" w:type="dxa"/>
            <w:noWrap/>
            <w:vAlign w:val="center"/>
          </w:tcPr>
          <w:p w:rsidR="003C7CD7" w:rsidRPr="006A6F37" w:rsidRDefault="003C7CD7" w:rsidP="00733CC8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变动诉求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7CD7" w:rsidRPr="006A6F37">
        <w:trPr>
          <w:trHeight w:val="1133"/>
        </w:trPr>
        <w:tc>
          <w:tcPr>
            <w:tcW w:w="1367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涉及农户意见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7CD7" w:rsidRPr="006A6F37">
        <w:trPr>
          <w:trHeight w:hRule="exact" w:val="1401"/>
        </w:trPr>
        <w:tc>
          <w:tcPr>
            <w:tcW w:w="1367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村民小组意见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小组长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C7CD7" w:rsidRPr="006A6F37">
        <w:trPr>
          <w:trHeight w:hRule="exact" w:val="1618"/>
        </w:trPr>
        <w:tc>
          <w:tcPr>
            <w:tcW w:w="1367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村委会</w:t>
            </w:r>
          </w:p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3C7CD7" w:rsidRPr="006A6F37" w:rsidRDefault="003C7CD7" w:rsidP="003C7CD7">
            <w:pPr>
              <w:spacing w:line="3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C7CD7" w:rsidRPr="006A6F37" w:rsidTr="0004629C">
        <w:trPr>
          <w:trHeight w:val="1705"/>
        </w:trPr>
        <w:tc>
          <w:tcPr>
            <w:tcW w:w="1367" w:type="dxa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镇（街道）人民政府（办事处）意见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公章）</w:t>
            </w:r>
          </w:p>
          <w:p w:rsidR="003C7CD7" w:rsidRPr="006A6F37" w:rsidRDefault="003C7CD7" w:rsidP="003C7CD7">
            <w:pPr>
              <w:spacing w:line="3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C7CD7" w:rsidRPr="006A6F37">
        <w:trPr>
          <w:trHeight w:val="1674"/>
        </w:trPr>
        <w:tc>
          <w:tcPr>
            <w:tcW w:w="1367" w:type="dxa"/>
            <w:noWrap/>
            <w:vAlign w:val="center"/>
          </w:tcPr>
          <w:p w:rsidR="003C7CD7" w:rsidRPr="006A6F37" w:rsidRDefault="003C7CD7" w:rsidP="00733CC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区农业</w:t>
            </w:r>
          </w:p>
          <w:p w:rsidR="003C7CD7" w:rsidRPr="006A6F37" w:rsidRDefault="003C7CD7" w:rsidP="00733CC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农村局</w:t>
            </w:r>
          </w:p>
          <w:p w:rsidR="003C7CD7" w:rsidRPr="006A6F37" w:rsidRDefault="003C7CD7" w:rsidP="00733CC8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D818EA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3C7CD7" w:rsidRPr="006A6F37" w:rsidRDefault="003C7CD7" w:rsidP="003C7CD7">
            <w:pPr>
              <w:spacing w:line="320" w:lineRule="exact"/>
              <w:ind w:firstLineChars="1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C7CD7" w:rsidRPr="006A6F37">
        <w:trPr>
          <w:trHeight w:val="1982"/>
        </w:trPr>
        <w:tc>
          <w:tcPr>
            <w:tcW w:w="1367" w:type="dxa"/>
            <w:noWrap/>
            <w:vAlign w:val="center"/>
          </w:tcPr>
          <w:p w:rsidR="003C7CD7" w:rsidRPr="006A6F37" w:rsidRDefault="003C7CD7" w:rsidP="00733CC8">
            <w:pPr>
              <w:widowControl/>
              <w:wordWrap w:val="0"/>
              <w:jc w:val="center"/>
              <w:rPr>
                <w:rFonts w:ascii="仿宋_GB2312" w:eastAsia="仿宋_GB2312" w:hAnsi="Microsoft YaHei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4"/>
                <w:szCs w:val="24"/>
              </w:rPr>
              <w:t>发证机关</w:t>
            </w:r>
          </w:p>
          <w:p w:rsidR="003C7CD7" w:rsidRPr="006A6F37" w:rsidRDefault="003C7CD7" w:rsidP="00733CC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51" w:type="dxa"/>
            <w:gridSpan w:val="3"/>
            <w:noWrap/>
            <w:vAlign w:val="center"/>
          </w:tcPr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3C7CD7" w:rsidRPr="006A6F37" w:rsidRDefault="003C7CD7" w:rsidP="003C7CD7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3C7CD7" w:rsidRPr="006A6F37" w:rsidRDefault="003C7CD7" w:rsidP="003C7CD7">
            <w:pPr>
              <w:spacing w:line="3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3C7CD7" w:rsidRPr="0004629C" w:rsidRDefault="003C7CD7" w:rsidP="0004629C">
      <w:pPr>
        <w:spacing w:after="160" w:line="560" w:lineRule="exact"/>
        <w:jc w:val="center"/>
        <w:rPr>
          <w:rFonts w:cs="Times New Roman"/>
        </w:rPr>
      </w:pPr>
    </w:p>
    <w:sectPr w:rsidR="003C7CD7" w:rsidRPr="0004629C" w:rsidSect="00733CC8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D7" w:rsidRDefault="003C7CD7" w:rsidP="00900A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C7CD7" w:rsidRDefault="003C7CD7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D7" w:rsidRDefault="003C7CD7" w:rsidP="0040429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D7" w:rsidRDefault="003C7CD7" w:rsidP="00900A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C7CD7" w:rsidRDefault="003C7CD7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432"/>
    <w:rsid w:val="0004629C"/>
    <w:rsid w:val="0008029B"/>
    <w:rsid w:val="00082F4C"/>
    <w:rsid w:val="000A4382"/>
    <w:rsid w:val="000B29B0"/>
    <w:rsid w:val="00112D20"/>
    <w:rsid w:val="0012200F"/>
    <w:rsid w:val="00141BEC"/>
    <w:rsid w:val="00157CDB"/>
    <w:rsid w:val="0016438B"/>
    <w:rsid w:val="001653CC"/>
    <w:rsid w:val="00165402"/>
    <w:rsid w:val="00177796"/>
    <w:rsid w:val="00191521"/>
    <w:rsid w:val="001A1F7B"/>
    <w:rsid w:val="001C0FAC"/>
    <w:rsid w:val="001C788E"/>
    <w:rsid w:val="002006CE"/>
    <w:rsid w:val="00211887"/>
    <w:rsid w:val="00227E1C"/>
    <w:rsid w:val="002321F1"/>
    <w:rsid w:val="002457A0"/>
    <w:rsid w:val="00254783"/>
    <w:rsid w:val="00263FB1"/>
    <w:rsid w:val="00276141"/>
    <w:rsid w:val="002A67AF"/>
    <w:rsid w:val="002A7B99"/>
    <w:rsid w:val="002B0676"/>
    <w:rsid w:val="002C13EB"/>
    <w:rsid w:val="002D0880"/>
    <w:rsid w:val="002F47C9"/>
    <w:rsid w:val="00326DC2"/>
    <w:rsid w:val="0035544E"/>
    <w:rsid w:val="003828FF"/>
    <w:rsid w:val="003B2AD9"/>
    <w:rsid w:val="003B6FA4"/>
    <w:rsid w:val="003C7CD7"/>
    <w:rsid w:val="003E4E64"/>
    <w:rsid w:val="00403894"/>
    <w:rsid w:val="00404298"/>
    <w:rsid w:val="00404D71"/>
    <w:rsid w:val="00414ECD"/>
    <w:rsid w:val="0043030B"/>
    <w:rsid w:val="00437948"/>
    <w:rsid w:val="00473D00"/>
    <w:rsid w:val="004746E2"/>
    <w:rsid w:val="004825F8"/>
    <w:rsid w:val="004B341C"/>
    <w:rsid w:val="00526E82"/>
    <w:rsid w:val="00547C18"/>
    <w:rsid w:val="005500EC"/>
    <w:rsid w:val="005719B6"/>
    <w:rsid w:val="00575A7A"/>
    <w:rsid w:val="00575CC5"/>
    <w:rsid w:val="00575F20"/>
    <w:rsid w:val="005C08B2"/>
    <w:rsid w:val="005E3792"/>
    <w:rsid w:val="005F3F62"/>
    <w:rsid w:val="006050BE"/>
    <w:rsid w:val="00610602"/>
    <w:rsid w:val="00610614"/>
    <w:rsid w:val="00614045"/>
    <w:rsid w:val="00617489"/>
    <w:rsid w:val="00620E4E"/>
    <w:rsid w:val="00624BB6"/>
    <w:rsid w:val="00636335"/>
    <w:rsid w:val="00663313"/>
    <w:rsid w:val="00665BF6"/>
    <w:rsid w:val="00666064"/>
    <w:rsid w:val="006678C2"/>
    <w:rsid w:val="00673489"/>
    <w:rsid w:val="006927F7"/>
    <w:rsid w:val="006A2C71"/>
    <w:rsid w:val="006A4EEB"/>
    <w:rsid w:val="006A6F37"/>
    <w:rsid w:val="006B435B"/>
    <w:rsid w:val="006D59D7"/>
    <w:rsid w:val="006E617B"/>
    <w:rsid w:val="006E7150"/>
    <w:rsid w:val="006F2369"/>
    <w:rsid w:val="007045CD"/>
    <w:rsid w:val="0070669C"/>
    <w:rsid w:val="00727858"/>
    <w:rsid w:val="00733CC8"/>
    <w:rsid w:val="00744AE6"/>
    <w:rsid w:val="0074511B"/>
    <w:rsid w:val="00783D57"/>
    <w:rsid w:val="007951F4"/>
    <w:rsid w:val="007C44BC"/>
    <w:rsid w:val="00891CEA"/>
    <w:rsid w:val="008C7AF8"/>
    <w:rsid w:val="008D625A"/>
    <w:rsid w:val="008F533C"/>
    <w:rsid w:val="00900A7D"/>
    <w:rsid w:val="00925B46"/>
    <w:rsid w:val="00925FB6"/>
    <w:rsid w:val="00952919"/>
    <w:rsid w:val="00967D15"/>
    <w:rsid w:val="00993DC1"/>
    <w:rsid w:val="009974C5"/>
    <w:rsid w:val="00997B34"/>
    <w:rsid w:val="009A0AC1"/>
    <w:rsid w:val="009A1C0E"/>
    <w:rsid w:val="009A4355"/>
    <w:rsid w:val="009A5A55"/>
    <w:rsid w:val="009D309A"/>
    <w:rsid w:val="00A218F5"/>
    <w:rsid w:val="00A87837"/>
    <w:rsid w:val="00A97F5C"/>
    <w:rsid w:val="00AA1312"/>
    <w:rsid w:val="00AB1B18"/>
    <w:rsid w:val="00AB1BC5"/>
    <w:rsid w:val="00AB3B3A"/>
    <w:rsid w:val="00AB4A58"/>
    <w:rsid w:val="00AB662C"/>
    <w:rsid w:val="00AC5F92"/>
    <w:rsid w:val="00AE363D"/>
    <w:rsid w:val="00AF7091"/>
    <w:rsid w:val="00B13109"/>
    <w:rsid w:val="00B200FC"/>
    <w:rsid w:val="00B528D8"/>
    <w:rsid w:val="00B71E17"/>
    <w:rsid w:val="00B73101"/>
    <w:rsid w:val="00B801CE"/>
    <w:rsid w:val="00B81E60"/>
    <w:rsid w:val="00B93931"/>
    <w:rsid w:val="00BA44F0"/>
    <w:rsid w:val="00C1697D"/>
    <w:rsid w:val="00C16B56"/>
    <w:rsid w:val="00C17309"/>
    <w:rsid w:val="00C177D5"/>
    <w:rsid w:val="00C342BE"/>
    <w:rsid w:val="00C3632F"/>
    <w:rsid w:val="00C64ECA"/>
    <w:rsid w:val="00C75580"/>
    <w:rsid w:val="00C90D51"/>
    <w:rsid w:val="00CA2580"/>
    <w:rsid w:val="00CC4619"/>
    <w:rsid w:val="00CF40F0"/>
    <w:rsid w:val="00D34ACE"/>
    <w:rsid w:val="00D434FF"/>
    <w:rsid w:val="00D61160"/>
    <w:rsid w:val="00D818EA"/>
    <w:rsid w:val="00DD55B0"/>
    <w:rsid w:val="00DF22F9"/>
    <w:rsid w:val="00E122A1"/>
    <w:rsid w:val="00E12D29"/>
    <w:rsid w:val="00E218C6"/>
    <w:rsid w:val="00E321D3"/>
    <w:rsid w:val="00E403F4"/>
    <w:rsid w:val="00E50E97"/>
    <w:rsid w:val="00E54BD1"/>
    <w:rsid w:val="00E64051"/>
    <w:rsid w:val="00E77465"/>
    <w:rsid w:val="00E97FB0"/>
    <w:rsid w:val="00EA22F0"/>
    <w:rsid w:val="00EA25AD"/>
    <w:rsid w:val="00EA5B81"/>
    <w:rsid w:val="00EF6351"/>
    <w:rsid w:val="00F01432"/>
    <w:rsid w:val="00F026B6"/>
    <w:rsid w:val="00F24BB3"/>
    <w:rsid w:val="00F41DE5"/>
    <w:rsid w:val="00F7209D"/>
    <w:rsid w:val="00F812B0"/>
    <w:rsid w:val="00F85AFA"/>
    <w:rsid w:val="00F91563"/>
    <w:rsid w:val="00FC0031"/>
    <w:rsid w:val="00FF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900A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0A7D"/>
  </w:style>
  <w:style w:type="paragraph" w:styleId="Footer">
    <w:name w:val="footer"/>
    <w:basedOn w:val="Normal"/>
    <w:link w:val="FooterChar"/>
    <w:uiPriority w:val="99"/>
    <w:rsid w:val="00900A7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A7D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900A7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00A7D"/>
  </w:style>
  <w:style w:type="paragraph" w:styleId="Header">
    <w:name w:val="header"/>
    <w:basedOn w:val="Normal"/>
    <w:link w:val="HeaderChar"/>
    <w:uiPriority w:val="99"/>
    <w:semiHidden/>
    <w:rsid w:val="0090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A7D"/>
    <w:rPr>
      <w:sz w:val="18"/>
      <w:szCs w:val="18"/>
    </w:rPr>
  </w:style>
  <w:style w:type="character" w:customStyle="1" w:styleId="font51">
    <w:name w:val="font5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none"/>
    </w:rPr>
  </w:style>
  <w:style w:type="character" w:customStyle="1" w:styleId="font21">
    <w:name w:val="font21"/>
    <w:basedOn w:val="DefaultParagraphFont"/>
    <w:uiPriority w:val="99"/>
    <w:rsid w:val="009A0AC1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single"/>
    </w:rPr>
  </w:style>
  <w:style w:type="paragraph" w:styleId="ListParagraph">
    <w:name w:val="List Paragraph"/>
    <w:basedOn w:val="Normal"/>
    <w:uiPriority w:val="99"/>
    <w:qFormat/>
    <w:rsid w:val="002A67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654</TotalTime>
  <Pages>1</Pages>
  <Words>70</Words>
  <Characters>402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JSSM7</cp:lastModifiedBy>
  <cp:revision>59</cp:revision>
  <cp:lastPrinted>2021-12-01T09:29:00Z</cp:lastPrinted>
  <dcterms:created xsi:type="dcterms:W3CDTF">2021-11-24T02:27:00Z</dcterms:created>
  <dcterms:modified xsi:type="dcterms:W3CDTF">2024-06-27T01:18:00Z</dcterms:modified>
</cp:coreProperties>
</file>