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C3" w:rsidRPr="006A6F37" w:rsidRDefault="002E18C3" w:rsidP="00617489">
      <w:pPr>
        <w:spacing w:line="560" w:lineRule="exact"/>
        <w:jc w:val="center"/>
        <w:rPr>
          <w:rFonts w:ascii="方正小标宋简体" w:eastAsia="方正小标宋简体" w:hAnsi="方正小标宋简体" w:cs="Times New Roman"/>
          <w:color w:val="000000"/>
          <w:spacing w:val="-8"/>
          <w:sz w:val="44"/>
          <w:szCs w:val="44"/>
        </w:rPr>
      </w:pPr>
      <w:r w:rsidRPr="006A6F37">
        <w:rPr>
          <w:rFonts w:ascii="方正小标宋简体" w:eastAsia="方正小标宋简体" w:hAnsi="方正小标宋简体" w:cs="方正小标宋简体" w:hint="eastAsia"/>
          <w:color w:val="000000"/>
          <w:spacing w:val="-8"/>
          <w:sz w:val="44"/>
          <w:szCs w:val="44"/>
        </w:rPr>
        <w:t>钦北区农村土地承包经营权确权登记颁证申请表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8"/>
        <w:gridCol w:w="1665"/>
        <w:gridCol w:w="835"/>
        <w:gridCol w:w="1365"/>
        <w:gridCol w:w="29"/>
        <w:gridCol w:w="428"/>
        <w:gridCol w:w="1122"/>
        <w:gridCol w:w="172"/>
        <w:gridCol w:w="444"/>
        <w:gridCol w:w="1082"/>
        <w:gridCol w:w="956"/>
      </w:tblGrid>
      <w:tr w:rsidR="002E18C3" w:rsidRPr="006A6F37">
        <w:trPr>
          <w:trHeight w:hRule="exact" w:val="580"/>
          <w:jc w:val="center"/>
        </w:trPr>
        <w:tc>
          <w:tcPr>
            <w:tcW w:w="1495" w:type="dxa"/>
            <w:noWrap/>
            <w:vAlign w:val="center"/>
          </w:tcPr>
          <w:p w:rsidR="002E18C3" w:rsidRPr="006A6F37" w:rsidRDefault="002E18C3" w:rsidP="00D818EA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24" w:type="dxa"/>
            <w:gridSpan w:val="2"/>
            <w:noWrap/>
            <w:vAlign w:val="center"/>
          </w:tcPr>
          <w:p w:rsidR="002E18C3" w:rsidRPr="006A6F37" w:rsidRDefault="002E18C3" w:rsidP="00D818EA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gridSpan w:val="3"/>
            <w:noWrap/>
            <w:vAlign w:val="center"/>
          </w:tcPr>
          <w:p w:rsidR="002E18C3" w:rsidRPr="006A6F37" w:rsidRDefault="002E18C3" w:rsidP="00D818EA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39" w:type="dxa"/>
            <w:gridSpan w:val="5"/>
            <w:noWrap/>
            <w:vAlign w:val="center"/>
          </w:tcPr>
          <w:p w:rsidR="002E18C3" w:rsidRPr="006A6F37" w:rsidRDefault="002E18C3" w:rsidP="00952919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E18C3" w:rsidRPr="006A6F37">
        <w:trPr>
          <w:trHeight w:hRule="exact" w:val="559"/>
          <w:jc w:val="center"/>
        </w:trPr>
        <w:tc>
          <w:tcPr>
            <w:tcW w:w="1495" w:type="dxa"/>
            <w:noWrap/>
            <w:vAlign w:val="center"/>
          </w:tcPr>
          <w:p w:rsidR="002E18C3" w:rsidRPr="006A6F37" w:rsidRDefault="002E18C3" w:rsidP="00D818EA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4054" w:type="dxa"/>
            <w:gridSpan w:val="3"/>
            <w:noWrap/>
            <w:vAlign w:val="center"/>
          </w:tcPr>
          <w:p w:rsidR="002E18C3" w:rsidRPr="006A6F37" w:rsidRDefault="002E18C3" w:rsidP="002E18C3">
            <w:pPr>
              <w:spacing w:line="360" w:lineRule="exact"/>
              <w:ind w:firstLineChars="250" w:firstLine="31680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镇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1830" w:type="dxa"/>
            <w:gridSpan w:val="4"/>
            <w:noWrap/>
            <w:vAlign w:val="center"/>
          </w:tcPr>
          <w:p w:rsidR="002E18C3" w:rsidRPr="006A6F37" w:rsidRDefault="002E18C3" w:rsidP="00D818EA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2585" w:type="dxa"/>
            <w:gridSpan w:val="3"/>
            <w:noWrap/>
            <w:vAlign w:val="center"/>
          </w:tcPr>
          <w:p w:rsidR="002E18C3" w:rsidRPr="006A6F37" w:rsidRDefault="002E18C3" w:rsidP="002E18C3">
            <w:pPr>
              <w:spacing w:line="360" w:lineRule="exact"/>
              <w:ind w:firstLineChars="300" w:firstLine="31680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E18C3" w:rsidRPr="006A6F37">
        <w:trPr>
          <w:trHeight w:val="560"/>
          <w:jc w:val="center"/>
        </w:trPr>
        <w:tc>
          <w:tcPr>
            <w:tcW w:w="1495" w:type="dxa"/>
            <w:noWrap/>
            <w:vAlign w:val="center"/>
          </w:tcPr>
          <w:p w:rsidR="002E18C3" w:rsidRPr="006A6F37" w:rsidRDefault="002E18C3" w:rsidP="00D818EA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事由</w:t>
            </w:r>
          </w:p>
        </w:tc>
        <w:tc>
          <w:tcPr>
            <w:tcW w:w="8469" w:type="dxa"/>
            <w:gridSpan w:val="10"/>
            <w:noWrap/>
            <w:vAlign w:val="center"/>
          </w:tcPr>
          <w:p w:rsidR="002E18C3" w:rsidRPr="006A6F37" w:rsidRDefault="002E18C3" w:rsidP="00D818EA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E18C3" w:rsidRPr="006A6F37">
        <w:trPr>
          <w:trHeight w:val="650"/>
          <w:jc w:val="center"/>
        </w:trPr>
        <w:tc>
          <w:tcPr>
            <w:tcW w:w="1495" w:type="dxa"/>
            <w:noWrap/>
            <w:vAlign w:val="center"/>
          </w:tcPr>
          <w:p w:rsidR="002E18C3" w:rsidRPr="006A6F37" w:rsidRDefault="002E18C3" w:rsidP="00D818EA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承包地面积</w:t>
            </w:r>
          </w:p>
        </w:tc>
        <w:tc>
          <w:tcPr>
            <w:tcW w:w="1744" w:type="dxa"/>
            <w:noWrap/>
            <w:vAlign w:val="center"/>
          </w:tcPr>
          <w:p w:rsidR="002E18C3" w:rsidRPr="006A6F37" w:rsidRDefault="002E18C3" w:rsidP="00D818EA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noWrap/>
            <w:vAlign w:val="center"/>
          </w:tcPr>
          <w:p w:rsidR="002E18C3" w:rsidRPr="006A6F37" w:rsidRDefault="002E18C3" w:rsidP="00D818EA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承包地块数</w:t>
            </w:r>
          </w:p>
        </w:tc>
        <w:tc>
          <w:tcPr>
            <w:tcW w:w="4385" w:type="dxa"/>
            <w:gridSpan w:val="6"/>
            <w:noWrap/>
            <w:vAlign w:val="center"/>
          </w:tcPr>
          <w:p w:rsidR="002E18C3" w:rsidRPr="006A6F37" w:rsidRDefault="002E18C3" w:rsidP="00952919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E18C3" w:rsidRPr="006A6F37">
        <w:trPr>
          <w:trHeight w:val="1457"/>
          <w:jc w:val="center"/>
        </w:trPr>
        <w:tc>
          <w:tcPr>
            <w:tcW w:w="1495" w:type="dxa"/>
            <w:noWrap/>
            <w:vAlign w:val="center"/>
          </w:tcPr>
          <w:p w:rsidR="002E18C3" w:rsidRPr="006A6F37" w:rsidRDefault="002E18C3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承包权资格认定</w:t>
            </w:r>
          </w:p>
        </w:tc>
        <w:tc>
          <w:tcPr>
            <w:tcW w:w="8469" w:type="dxa"/>
            <w:gridSpan w:val="10"/>
            <w:noWrap/>
          </w:tcPr>
          <w:p w:rsidR="002E18C3" w:rsidRPr="006A6F37" w:rsidRDefault="002E18C3" w:rsidP="00952919">
            <w:pPr>
              <w:spacing w:line="520" w:lineRule="exact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2/3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户代表签名（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指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印）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2E18C3" w:rsidRPr="006A6F37">
        <w:trPr>
          <w:trHeight w:hRule="exact" w:val="704"/>
          <w:jc w:val="center"/>
        </w:trPr>
        <w:tc>
          <w:tcPr>
            <w:tcW w:w="1495" w:type="dxa"/>
            <w:noWrap/>
            <w:vAlign w:val="center"/>
          </w:tcPr>
          <w:p w:rsidR="002E18C3" w:rsidRPr="006A6F37" w:rsidRDefault="002E18C3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村民小组</w:t>
            </w:r>
          </w:p>
          <w:p w:rsidR="002E18C3" w:rsidRPr="006A6F37" w:rsidRDefault="002E18C3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084" w:type="dxa"/>
            <w:gridSpan w:val="4"/>
            <w:noWrap/>
            <w:vAlign w:val="center"/>
          </w:tcPr>
          <w:p w:rsidR="002E18C3" w:rsidRPr="006A6F37" w:rsidRDefault="002E18C3" w:rsidP="006A4EEB">
            <w:pPr>
              <w:spacing w:line="44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noWrap/>
            <w:vAlign w:val="center"/>
          </w:tcPr>
          <w:p w:rsidR="002E18C3" w:rsidRPr="006A6F37" w:rsidRDefault="002E18C3" w:rsidP="002E18C3">
            <w:pPr>
              <w:spacing w:line="320" w:lineRule="exact"/>
              <w:ind w:left="31680" w:hangingChars="100" w:firstLine="31680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村民小组</w:t>
            </w:r>
          </w:p>
          <w:p w:rsidR="002E18C3" w:rsidRPr="006A6F37" w:rsidRDefault="002E18C3" w:rsidP="002E18C3">
            <w:pPr>
              <w:spacing w:line="320" w:lineRule="exact"/>
              <w:ind w:left="31680" w:hangingChars="100" w:firstLine="31680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户数</w:t>
            </w:r>
          </w:p>
        </w:tc>
        <w:tc>
          <w:tcPr>
            <w:tcW w:w="637" w:type="dxa"/>
            <w:gridSpan w:val="2"/>
            <w:noWrap/>
            <w:vAlign w:val="center"/>
          </w:tcPr>
          <w:p w:rsidR="002E18C3" w:rsidRPr="006A6F37" w:rsidRDefault="002E18C3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noWrap/>
            <w:vAlign w:val="center"/>
          </w:tcPr>
          <w:p w:rsidR="002E18C3" w:rsidRPr="006A6F37" w:rsidRDefault="002E18C3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签名率</w:t>
            </w:r>
          </w:p>
          <w:p w:rsidR="002E18C3" w:rsidRPr="006A6F37" w:rsidRDefault="002E18C3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</w:t>
            </w:r>
            <w:r w:rsidRPr="006A6F37"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%</w:t>
            </w: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96" w:type="dxa"/>
            <w:noWrap/>
            <w:vAlign w:val="center"/>
          </w:tcPr>
          <w:p w:rsidR="002E18C3" w:rsidRPr="006A6F37" w:rsidRDefault="002E18C3" w:rsidP="006A4EEB">
            <w:pPr>
              <w:spacing w:line="44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E18C3" w:rsidRPr="006A6F37">
        <w:trPr>
          <w:trHeight w:hRule="exact" w:val="1868"/>
          <w:jc w:val="center"/>
        </w:trPr>
        <w:tc>
          <w:tcPr>
            <w:tcW w:w="1495" w:type="dxa"/>
            <w:noWrap/>
            <w:vAlign w:val="center"/>
          </w:tcPr>
          <w:p w:rsidR="002E18C3" w:rsidRPr="006A6F37" w:rsidRDefault="002E18C3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村委会</w:t>
            </w:r>
          </w:p>
          <w:p w:rsidR="002E18C3" w:rsidRPr="006A6F37" w:rsidRDefault="002E18C3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（社区）</w:t>
            </w:r>
          </w:p>
          <w:p w:rsidR="002E18C3" w:rsidRPr="006A6F37" w:rsidRDefault="002E18C3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69" w:type="dxa"/>
            <w:gridSpan w:val="10"/>
            <w:noWrap/>
            <w:vAlign w:val="center"/>
          </w:tcPr>
          <w:p w:rsidR="002E18C3" w:rsidRPr="006A6F37" w:rsidRDefault="002E18C3" w:rsidP="002E18C3">
            <w:pPr>
              <w:spacing w:line="440" w:lineRule="exact"/>
              <w:ind w:firstLineChars="17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2E18C3" w:rsidRPr="006A6F37" w:rsidRDefault="002E18C3" w:rsidP="002E18C3">
            <w:pPr>
              <w:spacing w:line="440" w:lineRule="exact"/>
              <w:ind w:firstLineChars="27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2E18C3" w:rsidRPr="006A6F37" w:rsidRDefault="002E18C3" w:rsidP="002E18C3">
            <w:pPr>
              <w:spacing w:line="440" w:lineRule="exact"/>
              <w:ind w:firstLineChars="1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负责人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（签字）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E18C3" w:rsidRPr="006A6F37" w:rsidTr="00D17E25">
        <w:trPr>
          <w:trHeight w:val="1574"/>
          <w:jc w:val="center"/>
        </w:trPr>
        <w:tc>
          <w:tcPr>
            <w:tcW w:w="1495" w:type="dxa"/>
            <w:noWrap/>
            <w:vAlign w:val="center"/>
          </w:tcPr>
          <w:p w:rsidR="002E18C3" w:rsidRPr="006A6F37" w:rsidRDefault="002E18C3" w:rsidP="00D818E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镇（街道）人民政府（办事处）</w:t>
            </w:r>
          </w:p>
          <w:p w:rsidR="002E18C3" w:rsidRPr="006A6F37" w:rsidRDefault="002E18C3" w:rsidP="00D818EA">
            <w:pPr>
              <w:spacing w:line="320" w:lineRule="exact"/>
              <w:jc w:val="center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69" w:type="dxa"/>
            <w:gridSpan w:val="10"/>
            <w:noWrap/>
            <w:vAlign w:val="center"/>
          </w:tcPr>
          <w:p w:rsidR="002E18C3" w:rsidRPr="006A6F37" w:rsidRDefault="002E18C3" w:rsidP="002E18C3">
            <w:pPr>
              <w:spacing w:line="520" w:lineRule="exact"/>
              <w:ind w:firstLineChars="17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2E18C3" w:rsidRPr="006A6F37" w:rsidRDefault="002E18C3" w:rsidP="002E18C3">
            <w:pPr>
              <w:spacing w:line="520" w:lineRule="exact"/>
              <w:ind w:firstLineChars="275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2E18C3" w:rsidRPr="006A6F37" w:rsidRDefault="002E18C3" w:rsidP="002E18C3">
            <w:pPr>
              <w:spacing w:line="520" w:lineRule="exact"/>
              <w:ind w:firstLineChars="1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负责人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（签字）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E18C3" w:rsidRPr="006A6F37">
        <w:trPr>
          <w:trHeight w:val="2090"/>
          <w:jc w:val="center"/>
        </w:trPr>
        <w:tc>
          <w:tcPr>
            <w:tcW w:w="1495" w:type="dxa"/>
            <w:noWrap/>
            <w:vAlign w:val="center"/>
          </w:tcPr>
          <w:p w:rsidR="002E18C3" w:rsidRPr="006A6F37" w:rsidRDefault="002E18C3" w:rsidP="00D818EA">
            <w:pPr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区农业</w:t>
            </w:r>
          </w:p>
          <w:p w:rsidR="002E18C3" w:rsidRPr="006A6F37" w:rsidRDefault="002E18C3" w:rsidP="00D818EA"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农村局意见</w:t>
            </w:r>
          </w:p>
        </w:tc>
        <w:tc>
          <w:tcPr>
            <w:tcW w:w="8469" w:type="dxa"/>
            <w:gridSpan w:val="10"/>
            <w:noWrap/>
            <w:vAlign w:val="center"/>
          </w:tcPr>
          <w:p w:rsidR="002E18C3" w:rsidRPr="006A6F37" w:rsidRDefault="002E18C3" w:rsidP="002E18C3">
            <w:pPr>
              <w:spacing w:line="520" w:lineRule="exact"/>
              <w:ind w:firstLineChars="17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:rsidR="002E18C3" w:rsidRPr="006A6F37" w:rsidRDefault="002E18C3" w:rsidP="002E18C3">
            <w:pPr>
              <w:spacing w:line="520" w:lineRule="exact"/>
              <w:ind w:firstLineChars="27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2E18C3" w:rsidRPr="006A6F37" w:rsidRDefault="002E18C3" w:rsidP="002E18C3">
            <w:pPr>
              <w:spacing w:line="520" w:lineRule="exact"/>
              <w:ind w:firstLineChars="100" w:firstLine="31680"/>
              <w:rPr>
                <w:rFonts w:ascii="仿宋_GB2312" w:eastAsia="仿宋_GB2312" w:hAnsi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负责人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（签字）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E18C3" w:rsidRPr="006A6F37">
        <w:trPr>
          <w:trHeight w:val="2394"/>
          <w:jc w:val="center"/>
        </w:trPr>
        <w:tc>
          <w:tcPr>
            <w:tcW w:w="1495" w:type="dxa"/>
            <w:noWrap/>
            <w:vAlign w:val="center"/>
          </w:tcPr>
          <w:p w:rsidR="002E18C3" w:rsidRPr="006A6F37" w:rsidRDefault="002E18C3" w:rsidP="00D818EA">
            <w:pPr>
              <w:widowControl/>
              <w:wordWrap w:val="0"/>
              <w:jc w:val="center"/>
              <w:rPr>
                <w:rFonts w:ascii="仿宋_GB2312" w:eastAsia="仿宋_GB2312" w:hAnsi="Microsoft YaHei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Microsoft YaHei" w:cs="仿宋_GB2312" w:hint="eastAsia"/>
                <w:color w:val="000000"/>
                <w:kern w:val="0"/>
                <w:sz w:val="24"/>
                <w:szCs w:val="24"/>
              </w:rPr>
              <w:t>发证机关</w:t>
            </w:r>
          </w:p>
          <w:p w:rsidR="002E18C3" w:rsidRPr="006A6F37" w:rsidRDefault="002E18C3" w:rsidP="00D818EA">
            <w:pPr>
              <w:widowControl/>
              <w:wordWrap w:val="0"/>
              <w:jc w:val="center"/>
              <w:rPr>
                <w:rFonts w:ascii="仿宋_GB2312" w:eastAsia="仿宋_GB2312" w:hAnsi="Microsoft YaHei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Microsoft YaHei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69" w:type="dxa"/>
            <w:gridSpan w:val="10"/>
            <w:noWrap/>
            <w:vAlign w:val="center"/>
          </w:tcPr>
          <w:p w:rsidR="002E18C3" w:rsidRPr="006A6F37" w:rsidRDefault="002E18C3" w:rsidP="002E18C3">
            <w:pPr>
              <w:spacing w:line="520" w:lineRule="exact"/>
              <w:ind w:firstLineChars="2700" w:firstLine="316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2E18C3" w:rsidRPr="006A6F37" w:rsidRDefault="002E18C3" w:rsidP="002E18C3">
            <w:pPr>
              <w:spacing w:line="520" w:lineRule="exact"/>
              <w:ind w:firstLineChars="2700" w:firstLine="31680"/>
              <w:rPr>
                <w:rFonts w:ascii="仿宋_GB2312" w:eastAsia="仿宋_GB2312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2E18C3" w:rsidRPr="006A6F37" w:rsidRDefault="002E18C3" w:rsidP="002E18C3">
            <w:pPr>
              <w:spacing w:line="520" w:lineRule="exact"/>
              <w:ind w:firstLineChars="27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（公章）</w:t>
            </w:r>
          </w:p>
          <w:p w:rsidR="002E18C3" w:rsidRPr="006A6F37" w:rsidRDefault="002E18C3" w:rsidP="002E18C3">
            <w:pPr>
              <w:spacing w:line="520" w:lineRule="exact"/>
              <w:ind w:firstLineChars="100" w:firstLine="3168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负责人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（签字）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：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 w:rsidRPr="006A6F3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6A6F3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2E18C3" w:rsidRPr="00D17E25" w:rsidRDefault="002E18C3" w:rsidP="00D17E25">
      <w:pPr>
        <w:spacing w:line="560" w:lineRule="exact"/>
        <w:jc w:val="center"/>
        <w:rPr>
          <w:rFonts w:cs="Times New Roman"/>
        </w:rPr>
      </w:pPr>
    </w:p>
    <w:sectPr w:rsidR="002E18C3" w:rsidRPr="00D17E25" w:rsidSect="00733CC8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8C3" w:rsidRDefault="002E18C3" w:rsidP="00900A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E18C3" w:rsidRDefault="002E18C3" w:rsidP="00900A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8C3" w:rsidRDefault="002E18C3" w:rsidP="0040429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8C3" w:rsidRDefault="002E18C3" w:rsidP="00900A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E18C3" w:rsidRDefault="002E18C3" w:rsidP="00900A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432"/>
    <w:rsid w:val="0008029B"/>
    <w:rsid w:val="00082F4C"/>
    <w:rsid w:val="000A4382"/>
    <w:rsid w:val="000B29B0"/>
    <w:rsid w:val="00112D20"/>
    <w:rsid w:val="0012200F"/>
    <w:rsid w:val="00141BEC"/>
    <w:rsid w:val="00157CDB"/>
    <w:rsid w:val="0016438B"/>
    <w:rsid w:val="001653CC"/>
    <w:rsid w:val="00165402"/>
    <w:rsid w:val="00177796"/>
    <w:rsid w:val="00191521"/>
    <w:rsid w:val="001A1F7B"/>
    <w:rsid w:val="001C0FAC"/>
    <w:rsid w:val="001C788E"/>
    <w:rsid w:val="002006CE"/>
    <w:rsid w:val="00211887"/>
    <w:rsid w:val="00227E1C"/>
    <w:rsid w:val="002321F1"/>
    <w:rsid w:val="002457A0"/>
    <w:rsid w:val="00254783"/>
    <w:rsid w:val="00263FB1"/>
    <w:rsid w:val="00276141"/>
    <w:rsid w:val="002A67AF"/>
    <w:rsid w:val="002A7B99"/>
    <w:rsid w:val="002B0676"/>
    <w:rsid w:val="002C13EB"/>
    <w:rsid w:val="002D0880"/>
    <w:rsid w:val="002E18C3"/>
    <w:rsid w:val="002F0C85"/>
    <w:rsid w:val="002F47C9"/>
    <w:rsid w:val="00326DC2"/>
    <w:rsid w:val="0035544E"/>
    <w:rsid w:val="003828FF"/>
    <w:rsid w:val="003B2AD9"/>
    <w:rsid w:val="003B6FA4"/>
    <w:rsid w:val="003E4E64"/>
    <w:rsid w:val="00403894"/>
    <w:rsid w:val="00404298"/>
    <w:rsid w:val="00404D71"/>
    <w:rsid w:val="00414ECD"/>
    <w:rsid w:val="0043030B"/>
    <w:rsid w:val="00437948"/>
    <w:rsid w:val="00446761"/>
    <w:rsid w:val="00473D00"/>
    <w:rsid w:val="004746E2"/>
    <w:rsid w:val="004825F8"/>
    <w:rsid w:val="004B341C"/>
    <w:rsid w:val="00526E82"/>
    <w:rsid w:val="00547C18"/>
    <w:rsid w:val="005500EC"/>
    <w:rsid w:val="005719B6"/>
    <w:rsid w:val="00575A7A"/>
    <w:rsid w:val="00575CC5"/>
    <w:rsid w:val="00575F20"/>
    <w:rsid w:val="005C08B2"/>
    <w:rsid w:val="005C0B35"/>
    <w:rsid w:val="005E3792"/>
    <w:rsid w:val="005F3F62"/>
    <w:rsid w:val="006050BE"/>
    <w:rsid w:val="00610602"/>
    <w:rsid w:val="00610614"/>
    <w:rsid w:val="00614045"/>
    <w:rsid w:val="00617489"/>
    <w:rsid w:val="00620E4E"/>
    <w:rsid w:val="00624BB6"/>
    <w:rsid w:val="00636335"/>
    <w:rsid w:val="00663313"/>
    <w:rsid w:val="00665BF6"/>
    <w:rsid w:val="00666064"/>
    <w:rsid w:val="006678C2"/>
    <w:rsid w:val="00673489"/>
    <w:rsid w:val="006927F7"/>
    <w:rsid w:val="006A2C71"/>
    <w:rsid w:val="006A4EEB"/>
    <w:rsid w:val="006A6F37"/>
    <w:rsid w:val="006B435B"/>
    <w:rsid w:val="006D59D7"/>
    <w:rsid w:val="006E617B"/>
    <w:rsid w:val="006E7150"/>
    <w:rsid w:val="006F2369"/>
    <w:rsid w:val="007045CD"/>
    <w:rsid w:val="0070669C"/>
    <w:rsid w:val="00727858"/>
    <w:rsid w:val="00733CC8"/>
    <w:rsid w:val="00744AE6"/>
    <w:rsid w:val="0074511B"/>
    <w:rsid w:val="00783D57"/>
    <w:rsid w:val="007951F4"/>
    <w:rsid w:val="007C44BC"/>
    <w:rsid w:val="00891CEA"/>
    <w:rsid w:val="008C7AF8"/>
    <w:rsid w:val="008D625A"/>
    <w:rsid w:val="008F533C"/>
    <w:rsid w:val="00900A7D"/>
    <w:rsid w:val="00925FB6"/>
    <w:rsid w:val="00952919"/>
    <w:rsid w:val="00967D15"/>
    <w:rsid w:val="009974C5"/>
    <w:rsid w:val="00997B34"/>
    <w:rsid w:val="009A0AC1"/>
    <w:rsid w:val="009A1C0E"/>
    <w:rsid w:val="009A4355"/>
    <w:rsid w:val="009A5A55"/>
    <w:rsid w:val="009D309A"/>
    <w:rsid w:val="00A218F5"/>
    <w:rsid w:val="00A87837"/>
    <w:rsid w:val="00A97F5C"/>
    <w:rsid w:val="00AA1312"/>
    <w:rsid w:val="00AB1BC5"/>
    <w:rsid w:val="00AB3B3A"/>
    <w:rsid w:val="00AB4A58"/>
    <w:rsid w:val="00AB662C"/>
    <w:rsid w:val="00AC5F92"/>
    <w:rsid w:val="00AE363D"/>
    <w:rsid w:val="00AF7091"/>
    <w:rsid w:val="00B13109"/>
    <w:rsid w:val="00B200FC"/>
    <w:rsid w:val="00B528D8"/>
    <w:rsid w:val="00B71E17"/>
    <w:rsid w:val="00B73101"/>
    <w:rsid w:val="00B801CE"/>
    <w:rsid w:val="00B81E60"/>
    <w:rsid w:val="00B93931"/>
    <w:rsid w:val="00BA44F0"/>
    <w:rsid w:val="00C1697D"/>
    <w:rsid w:val="00C16B56"/>
    <w:rsid w:val="00C17309"/>
    <w:rsid w:val="00C177D5"/>
    <w:rsid w:val="00C342BE"/>
    <w:rsid w:val="00C3632F"/>
    <w:rsid w:val="00C64ECA"/>
    <w:rsid w:val="00C75580"/>
    <w:rsid w:val="00C90D51"/>
    <w:rsid w:val="00CA2580"/>
    <w:rsid w:val="00CC4619"/>
    <w:rsid w:val="00CF40F0"/>
    <w:rsid w:val="00D17E25"/>
    <w:rsid w:val="00D34ACE"/>
    <w:rsid w:val="00D434FF"/>
    <w:rsid w:val="00D61160"/>
    <w:rsid w:val="00D818EA"/>
    <w:rsid w:val="00DD55B0"/>
    <w:rsid w:val="00DF22F9"/>
    <w:rsid w:val="00E122A1"/>
    <w:rsid w:val="00E12D29"/>
    <w:rsid w:val="00E218C6"/>
    <w:rsid w:val="00E321D3"/>
    <w:rsid w:val="00E403F4"/>
    <w:rsid w:val="00E50E97"/>
    <w:rsid w:val="00E54BD1"/>
    <w:rsid w:val="00E64051"/>
    <w:rsid w:val="00E77465"/>
    <w:rsid w:val="00E97FB0"/>
    <w:rsid w:val="00EA22F0"/>
    <w:rsid w:val="00EA25AD"/>
    <w:rsid w:val="00EA5B81"/>
    <w:rsid w:val="00EF6351"/>
    <w:rsid w:val="00F01432"/>
    <w:rsid w:val="00F026B6"/>
    <w:rsid w:val="00F24BB3"/>
    <w:rsid w:val="00F41DE5"/>
    <w:rsid w:val="00F7209D"/>
    <w:rsid w:val="00F812B0"/>
    <w:rsid w:val="00F85AFA"/>
    <w:rsid w:val="00F91563"/>
    <w:rsid w:val="00FC0031"/>
    <w:rsid w:val="00FF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9B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900A7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00A7D"/>
  </w:style>
  <w:style w:type="paragraph" w:styleId="Footer">
    <w:name w:val="footer"/>
    <w:basedOn w:val="Normal"/>
    <w:link w:val="FooterChar"/>
    <w:uiPriority w:val="99"/>
    <w:rsid w:val="00900A7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0A7D"/>
    <w:rPr>
      <w:rFonts w:ascii="Times New Roman" w:eastAsia="宋体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900A7D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00A7D"/>
  </w:style>
  <w:style w:type="paragraph" w:styleId="Header">
    <w:name w:val="header"/>
    <w:basedOn w:val="Normal"/>
    <w:link w:val="HeaderChar"/>
    <w:uiPriority w:val="99"/>
    <w:semiHidden/>
    <w:rsid w:val="00900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0A7D"/>
    <w:rPr>
      <w:sz w:val="18"/>
      <w:szCs w:val="18"/>
    </w:rPr>
  </w:style>
  <w:style w:type="character" w:customStyle="1" w:styleId="font51">
    <w:name w:val="font51"/>
    <w:basedOn w:val="DefaultParagraphFont"/>
    <w:uiPriority w:val="99"/>
    <w:rsid w:val="009A0AC1"/>
    <w:rPr>
      <w:rFonts w:ascii="Wingdings 2" w:hAnsi="Wingdings 2" w:cs="Wingdings 2"/>
      <w:color w:val="000000"/>
      <w:sz w:val="32"/>
      <w:szCs w:val="32"/>
      <w:u w:val="none"/>
    </w:rPr>
  </w:style>
  <w:style w:type="character" w:customStyle="1" w:styleId="font21">
    <w:name w:val="font21"/>
    <w:basedOn w:val="DefaultParagraphFont"/>
    <w:uiPriority w:val="99"/>
    <w:rsid w:val="009A0AC1"/>
    <w:rPr>
      <w:rFonts w:ascii="宋体" w:eastAsia="宋体" w:hAnsi="宋体" w:cs="宋体"/>
      <w:color w:val="000000"/>
      <w:sz w:val="32"/>
      <w:szCs w:val="32"/>
      <w:u w:val="none"/>
    </w:rPr>
  </w:style>
  <w:style w:type="character" w:customStyle="1" w:styleId="font31">
    <w:name w:val="font31"/>
    <w:basedOn w:val="DefaultParagraphFont"/>
    <w:uiPriority w:val="99"/>
    <w:rsid w:val="009A0AC1"/>
    <w:rPr>
      <w:rFonts w:ascii="Wingdings 2" w:hAnsi="Wingdings 2" w:cs="Wingdings 2"/>
      <w:color w:val="000000"/>
      <w:sz w:val="32"/>
      <w:szCs w:val="32"/>
      <w:u w:val="single"/>
    </w:rPr>
  </w:style>
  <w:style w:type="paragraph" w:styleId="ListParagraph">
    <w:name w:val="List Paragraph"/>
    <w:basedOn w:val="Normal"/>
    <w:uiPriority w:val="99"/>
    <w:qFormat/>
    <w:rsid w:val="002A67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654</TotalTime>
  <Pages>1</Pages>
  <Words>63</Words>
  <Characters>363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JSSM7</cp:lastModifiedBy>
  <cp:revision>59</cp:revision>
  <cp:lastPrinted>2021-12-01T09:29:00Z</cp:lastPrinted>
  <dcterms:created xsi:type="dcterms:W3CDTF">2021-11-24T02:27:00Z</dcterms:created>
  <dcterms:modified xsi:type="dcterms:W3CDTF">2024-06-27T01:17:00Z</dcterms:modified>
</cp:coreProperties>
</file>