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FA" w:rsidRPr="006A6F37" w:rsidRDefault="001C48FA" w:rsidP="00617489">
      <w:pPr>
        <w:spacing w:line="56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6A6F3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钦北区农村土地承包经营权证错误信息反馈表</w:t>
      </w:r>
    </w:p>
    <w:p w:rsidR="001C48FA" w:rsidRPr="006A6F37" w:rsidRDefault="001C48FA" w:rsidP="00E122A1">
      <w:pPr>
        <w:spacing w:line="560" w:lineRule="exact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</w:p>
    <w:p w:rsidR="001C48FA" w:rsidRPr="006A6F37" w:rsidRDefault="001C48FA" w:rsidP="009A0AC1">
      <w:pPr>
        <w:rPr>
          <w:rFonts w:ascii="仿宋_GB2312" w:eastAsia="仿宋_GB2312" w:hAnsi="仿宋_GB2312" w:cs="Times New Roman"/>
          <w:color w:val="000000"/>
          <w:spacing w:val="-20"/>
          <w:sz w:val="28"/>
          <w:szCs w:val="28"/>
        </w:rPr>
      </w:pP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</w:rPr>
        <w:t xml:space="preserve">  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  <w:u w:val="single"/>
        </w:rPr>
        <w:t xml:space="preserve">        </w:t>
      </w:r>
      <w:r w:rsidRPr="006A6F37">
        <w:rPr>
          <w:rFonts w:ascii="仿宋_GB2312" w:eastAsia="仿宋_GB2312" w:hAnsi="仿宋_GB2312" w:cs="仿宋_GB2312" w:hint="eastAsia"/>
          <w:color w:val="000000"/>
          <w:spacing w:val="-20"/>
          <w:sz w:val="28"/>
          <w:szCs w:val="28"/>
        </w:rPr>
        <w:t>镇（街道）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</w:rPr>
        <w:t xml:space="preserve"> 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  <w:u w:val="single"/>
        </w:rPr>
        <w:t xml:space="preserve">      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</w:rPr>
        <w:t xml:space="preserve"> </w:t>
      </w:r>
      <w:r w:rsidRPr="006A6F37">
        <w:rPr>
          <w:rFonts w:ascii="仿宋_GB2312" w:eastAsia="仿宋_GB2312" w:hAnsi="仿宋_GB2312" w:cs="仿宋_GB2312" w:hint="eastAsia"/>
          <w:color w:val="000000"/>
          <w:spacing w:val="-20"/>
          <w:sz w:val="28"/>
          <w:szCs w:val="28"/>
        </w:rPr>
        <w:t>村（社区）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  <w:u w:val="single"/>
        </w:rPr>
        <w:t xml:space="preserve">       </w:t>
      </w:r>
      <w:r w:rsidRPr="006A6F37">
        <w:rPr>
          <w:rFonts w:ascii="仿宋_GB2312" w:eastAsia="仿宋_GB2312" w:hAnsi="仿宋_GB2312" w:cs="仿宋_GB2312" w:hint="eastAsia"/>
          <w:color w:val="000000"/>
          <w:spacing w:val="-20"/>
          <w:sz w:val="28"/>
          <w:szCs w:val="28"/>
        </w:rPr>
        <w:t>村民小组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</w:rPr>
        <w:t xml:space="preserve">                   </w:t>
      </w:r>
      <w:r w:rsidRPr="006A6F37">
        <w:rPr>
          <w:rFonts w:ascii="仿宋_GB2312" w:eastAsia="仿宋_GB2312" w:hAnsi="仿宋_GB2312" w:cs="仿宋_GB2312" w:hint="eastAsia"/>
          <w:color w:val="000000"/>
          <w:spacing w:val="-20"/>
          <w:sz w:val="28"/>
          <w:szCs w:val="28"/>
        </w:rPr>
        <w:t>年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</w:rPr>
        <w:t xml:space="preserve">   </w:t>
      </w:r>
      <w:r w:rsidRPr="006A6F37">
        <w:rPr>
          <w:rFonts w:ascii="仿宋_GB2312" w:eastAsia="仿宋_GB2312" w:hAnsi="仿宋_GB2312" w:cs="仿宋_GB2312" w:hint="eastAsia"/>
          <w:color w:val="000000"/>
          <w:spacing w:val="-20"/>
          <w:sz w:val="28"/>
          <w:szCs w:val="28"/>
        </w:rPr>
        <w:t>月</w:t>
      </w:r>
      <w:r w:rsidRPr="006A6F37">
        <w:rPr>
          <w:rFonts w:ascii="仿宋_GB2312" w:eastAsia="仿宋_GB2312" w:hAnsi="仿宋_GB2312" w:cs="仿宋_GB2312"/>
          <w:color w:val="000000"/>
          <w:spacing w:val="-20"/>
          <w:sz w:val="28"/>
          <w:szCs w:val="28"/>
        </w:rPr>
        <w:t xml:space="preserve">   </w:t>
      </w:r>
      <w:r w:rsidRPr="006A6F37">
        <w:rPr>
          <w:rFonts w:ascii="仿宋_GB2312" w:eastAsia="仿宋_GB2312" w:hAnsi="仿宋_GB2312" w:cs="仿宋_GB2312" w:hint="eastAsia"/>
          <w:color w:val="000000"/>
          <w:spacing w:val="-20"/>
          <w:sz w:val="28"/>
          <w:szCs w:val="28"/>
        </w:rPr>
        <w:t>日</w:t>
      </w:r>
    </w:p>
    <w:tbl>
      <w:tblPr>
        <w:tblW w:w="95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4"/>
        <w:gridCol w:w="2612"/>
        <w:gridCol w:w="1814"/>
        <w:gridCol w:w="3136"/>
      </w:tblGrid>
      <w:tr w:rsidR="001C48FA" w:rsidRPr="006A6F37">
        <w:trPr>
          <w:trHeight w:val="776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48FA" w:rsidRPr="006A6F37">
        <w:trPr>
          <w:trHeight w:val="689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承包方代表姓名</w:t>
            </w:r>
          </w:p>
        </w:tc>
        <w:tc>
          <w:tcPr>
            <w:tcW w:w="2595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6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48FA" w:rsidRPr="006A6F37">
        <w:trPr>
          <w:trHeight w:val="713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村民小组长姓名</w:t>
            </w:r>
          </w:p>
        </w:tc>
        <w:tc>
          <w:tcPr>
            <w:tcW w:w="2595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6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48FA" w:rsidRPr="006A6F37">
        <w:trPr>
          <w:trHeight w:val="680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经营权证编号</w:t>
            </w:r>
          </w:p>
        </w:tc>
        <w:tc>
          <w:tcPr>
            <w:tcW w:w="7513" w:type="dxa"/>
            <w:gridSpan w:val="3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48FA" w:rsidRPr="006A6F37">
        <w:trPr>
          <w:trHeight w:val="3264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申请具体内容</w:t>
            </w:r>
          </w:p>
        </w:tc>
        <w:tc>
          <w:tcPr>
            <w:tcW w:w="7513" w:type="dxa"/>
            <w:gridSpan w:val="3"/>
            <w:vAlign w:val="center"/>
          </w:tcPr>
          <w:p w:rsidR="001C48FA" w:rsidRPr="006A6F37" w:rsidRDefault="001C48FA" w:rsidP="00C75580">
            <w:pPr>
              <w:widowControl/>
              <w:jc w:val="left"/>
              <w:textAlignment w:val="center"/>
              <w:rPr>
                <w:rStyle w:val="font21"/>
                <w:rFonts w:ascii="仿宋_GB2312" w:eastAsia="仿宋_GB2312" w:hAnsi="Calibri" w:cs="Times New Roman"/>
                <w:sz w:val="24"/>
                <w:szCs w:val="24"/>
              </w:rPr>
            </w:pPr>
            <w:r w:rsidRPr="006A6F37"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</w:rPr>
              <w:t></w:t>
            </w:r>
            <w:r w:rsidRPr="006A6F37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姓名修改：</w:t>
            </w:r>
          </w:p>
          <w:p w:rsidR="001C48FA" w:rsidRPr="006A6F37" w:rsidRDefault="001C48FA" w:rsidP="00C75580">
            <w:pPr>
              <w:widowControl/>
              <w:jc w:val="left"/>
              <w:textAlignment w:val="center"/>
              <w:rPr>
                <w:rStyle w:val="font21"/>
                <w:rFonts w:ascii="仿宋_GB2312" w:eastAsia="仿宋_GB2312" w:hAnsi="Calibri" w:cs="Times New Roman"/>
                <w:sz w:val="24"/>
                <w:szCs w:val="24"/>
              </w:rPr>
            </w:pPr>
            <w:r w:rsidRPr="006A6F37"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</w:rPr>
              <w:t></w:t>
            </w:r>
            <w:r w:rsidRPr="006A6F37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身份证号码修改：</w:t>
            </w:r>
          </w:p>
          <w:p w:rsidR="001C48FA" w:rsidRPr="006A6F37" w:rsidRDefault="001C48FA" w:rsidP="00C75580">
            <w:pPr>
              <w:widowControl/>
              <w:jc w:val="left"/>
              <w:textAlignment w:val="center"/>
              <w:rPr>
                <w:rStyle w:val="font21"/>
                <w:rFonts w:ascii="仿宋_GB2312" w:eastAsia="仿宋_GB2312" w:hAnsi="Calibri" w:cs="Times New Roman"/>
                <w:sz w:val="24"/>
                <w:szCs w:val="24"/>
              </w:rPr>
            </w:pPr>
            <w:r w:rsidRPr="006A6F37"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</w:rPr>
              <w:t></w:t>
            </w:r>
            <w:r w:rsidRPr="006A6F37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地块面积错误：</w:t>
            </w:r>
          </w:p>
          <w:p w:rsidR="001C48FA" w:rsidRPr="006A6F37" w:rsidRDefault="001C48FA" w:rsidP="00C75580">
            <w:pPr>
              <w:widowControl/>
              <w:jc w:val="left"/>
              <w:textAlignment w:val="center"/>
              <w:rPr>
                <w:rStyle w:val="font21"/>
                <w:rFonts w:ascii="仿宋_GB2312" w:eastAsia="仿宋_GB2312" w:hAnsi="Calibri" w:cs="Times New Roman"/>
                <w:sz w:val="24"/>
                <w:szCs w:val="24"/>
              </w:rPr>
            </w:pPr>
            <w:r w:rsidRPr="006A6F37"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</w:rPr>
              <w:t></w:t>
            </w:r>
            <w:r w:rsidRPr="006A6F37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增地：</w:t>
            </w:r>
          </w:p>
          <w:p w:rsidR="001C48FA" w:rsidRPr="006A6F37" w:rsidRDefault="001C48FA" w:rsidP="00C75580">
            <w:pPr>
              <w:widowControl/>
              <w:jc w:val="left"/>
              <w:textAlignment w:val="center"/>
              <w:rPr>
                <w:rStyle w:val="font21"/>
                <w:rFonts w:ascii="仿宋_GB2312" w:eastAsia="仿宋_GB2312" w:hAnsi="Calibri" w:cs="Times New Roman"/>
                <w:sz w:val="24"/>
                <w:szCs w:val="24"/>
              </w:rPr>
            </w:pPr>
            <w:r w:rsidRPr="006A6F37"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</w:rPr>
              <w:t></w:t>
            </w:r>
            <w:r w:rsidRPr="006A6F37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减地：</w:t>
            </w:r>
          </w:p>
          <w:p w:rsidR="001C48FA" w:rsidRPr="006A6F37" w:rsidRDefault="001C48FA" w:rsidP="00C75580">
            <w:pPr>
              <w:spacing w:line="400" w:lineRule="exact"/>
              <w:rPr>
                <w:rStyle w:val="font31"/>
                <w:rFonts w:ascii="仿宋_GB2312" w:eastAsia="仿宋_GB2312" w:cs="Times New Roman" w:hint="eastAsia"/>
                <w:sz w:val="24"/>
                <w:szCs w:val="24"/>
              </w:rPr>
            </w:pPr>
            <w:r w:rsidRPr="006A6F37"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</w:rPr>
              <w:t></w:t>
            </w:r>
            <w:r w:rsidRPr="006A6F37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其他</w:t>
            </w:r>
            <w:r w:rsidRPr="006A6F37">
              <w:rPr>
                <w:rStyle w:val="font31"/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6A6F37">
              <w:rPr>
                <w:rStyle w:val="font31"/>
                <w:rFonts w:ascii="仿宋_GB2312" w:eastAsia="仿宋_GB2312" w:hAnsi="仿宋_GB2312" w:cs="仿宋_GB2312" w:hint="eastAsia"/>
                <w:sz w:val="24"/>
                <w:szCs w:val="24"/>
              </w:rPr>
              <w:t></w:t>
            </w:r>
            <w:r w:rsidRPr="006A6F37">
              <w:rPr>
                <w:rStyle w:val="font31"/>
                <w:rFonts w:ascii="仿宋_GB2312" w:eastAsia="仿宋_GB2312" w:hAnsi="仿宋_GB2312" w:cs="仿宋_GB2312" w:hint="eastAsia"/>
                <w:sz w:val="24"/>
                <w:szCs w:val="24"/>
              </w:rPr>
              <w:t></w:t>
            </w:r>
            <w:r w:rsidRPr="006A6F37">
              <w:rPr>
                <w:rStyle w:val="font31"/>
                <w:rFonts w:ascii="仿宋_GB2312" w:eastAsia="仿宋_GB2312" w:hAnsi="仿宋_GB2312" w:cs="仿宋_GB2312" w:hint="eastAsia"/>
                <w:sz w:val="24"/>
                <w:szCs w:val="24"/>
              </w:rPr>
              <w:t></w:t>
            </w:r>
          </w:p>
          <w:p w:rsidR="001C48FA" w:rsidRPr="006A6F37" w:rsidRDefault="001C48FA" w:rsidP="00C75580">
            <w:pPr>
              <w:spacing w:line="400" w:lineRule="exact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C75580">
            <w:pPr>
              <w:spacing w:line="400" w:lineRule="exact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申请人（签字且按指印）：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1C48FA" w:rsidRPr="006A6F37">
        <w:trPr>
          <w:trHeight w:val="1725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发包方（村民</w:t>
            </w:r>
          </w:p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小组）意见</w:t>
            </w:r>
          </w:p>
        </w:tc>
        <w:tc>
          <w:tcPr>
            <w:tcW w:w="7513" w:type="dxa"/>
            <w:gridSpan w:val="3"/>
          </w:tcPr>
          <w:p w:rsidR="001C48FA" w:rsidRPr="006A6F37" w:rsidRDefault="001C48FA" w:rsidP="001C48FA">
            <w:pPr>
              <w:spacing w:line="400" w:lineRule="exact"/>
              <w:ind w:firstLineChars="64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1C48FA">
            <w:pPr>
              <w:spacing w:line="400" w:lineRule="exact"/>
              <w:ind w:firstLineChars="393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1C48FA">
            <w:pPr>
              <w:spacing w:line="400" w:lineRule="exact"/>
              <w:ind w:firstLineChars="393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C7558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小组长（签字且按指印）：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1C48FA" w:rsidRPr="006A6F37">
        <w:trPr>
          <w:trHeight w:val="3067"/>
        </w:trPr>
        <w:tc>
          <w:tcPr>
            <w:tcW w:w="1951" w:type="dxa"/>
            <w:vAlign w:val="center"/>
          </w:tcPr>
          <w:p w:rsidR="001C48FA" w:rsidRPr="006A6F37" w:rsidRDefault="001C48FA" w:rsidP="00C7558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村民委员会意见</w:t>
            </w:r>
          </w:p>
        </w:tc>
        <w:tc>
          <w:tcPr>
            <w:tcW w:w="7513" w:type="dxa"/>
            <w:gridSpan w:val="3"/>
          </w:tcPr>
          <w:p w:rsidR="001C48FA" w:rsidRPr="006A6F37" w:rsidRDefault="001C48FA" w:rsidP="00C7558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D818EA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D818EA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D818EA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D818EA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（公章）</w:t>
            </w:r>
          </w:p>
          <w:p w:rsidR="001C48FA" w:rsidRPr="006A6F37" w:rsidRDefault="001C48FA" w:rsidP="00C75580">
            <w:pPr>
              <w:spacing w:line="400" w:lineRule="exact"/>
              <w:ind w:firstLine="57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48FA" w:rsidRPr="006A6F37" w:rsidRDefault="001C48FA" w:rsidP="00C7558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负责人（签字）：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1C48FA" w:rsidRPr="006A6F37" w:rsidRDefault="001C48FA" w:rsidP="00952919">
      <w:pPr>
        <w:spacing w:line="560" w:lineRule="exact"/>
        <w:jc w:val="center"/>
        <w:rPr>
          <w:rFonts w:ascii="方正小标宋简体" w:eastAsia="方正小标宋简体" w:hAnsi="方正小标宋简体" w:cs="Times New Roman"/>
          <w:color w:val="000000"/>
          <w:spacing w:val="-8"/>
          <w:sz w:val="44"/>
          <w:szCs w:val="44"/>
        </w:rPr>
      </w:pPr>
    </w:p>
    <w:p w:rsidR="001C48FA" w:rsidRPr="00BF05A1" w:rsidRDefault="001C48FA" w:rsidP="00952919">
      <w:pPr>
        <w:spacing w:line="560" w:lineRule="exact"/>
        <w:jc w:val="center"/>
        <w:rPr>
          <w:rFonts w:ascii="方正小标宋简体" w:eastAsia="方正小标宋简体" w:hAnsi="方正小标宋简体" w:cs="Times New Roman"/>
          <w:color w:val="000000"/>
          <w:spacing w:val="-8"/>
          <w:sz w:val="44"/>
          <w:szCs w:val="44"/>
        </w:rPr>
      </w:pPr>
    </w:p>
    <w:sectPr w:rsidR="001C48FA" w:rsidRPr="00BF05A1" w:rsidSect="00BF05A1"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8FA" w:rsidRDefault="001C48FA" w:rsidP="00900A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C48FA" w:rsidRDefault="001C48FA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8FA" w:rsidRDefault="001C48FA" w:rsidP="00900A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C48FA" w:rsidRDefault="001C48FA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432"/>
    <w:rsid w:val="0008029B"/>
    <w:rsid w:val="00082F4C"/>
    <w:rsid w:val="000A4382"/>
    <w:rsid w:val="000B29B0"/>
    <w:rsid w:val="00112D20"/>
    <w:rsid w:val="0012200F"/>
    <w:rsid w:val="00141BEC"/>
    <w:rsid w:val="00157CDB"/>
    <w:rsid w:val="0016438B"/>
    <w:rsid w:val="001653CC"/>
    <w:rsid w:val="00165402"/>
    <w:rsid w:val="00177796"/>
    <w:rsid w:val="00191521"/>
    <w:rsid w:val="001A1F7B"/>
    <w:rsid w:val="001A5778"/>
    <w:rsid w:val="001C0FAC"/>
    <w:rsid w:val="001C48FA"/>
    <w:rsid w:val="001C788E"/>
    <w:rsid w:val="002006CE"/>
    <w:rsid w:val="00211887"/>
    <w:rsid w:val="00227E1C"/>
    <w:rsid w:val="002321F1"/>
    <w:rsid w:val="002457A0"/>
    <w:rsid w:val="00254783"/>
    <w:rsid w:val="00263FB1"/>
    <w:rsid w:val="00276141"/>
    <w:rsid w:val="002A67AF"/>
    <w:rsid w:val="002A7B99"/>
    <w:rsid w:val="002B0676"/>
    <w:rsid w:val="002C13EB"/>
    <w:rsid w:val="002D0880"/>
    <w:rsid w:val="002F47C9"/>
    <w:rsid w:val="00326DC2"/>
    <w:rsid w:val="0035544E"/>
    <w:rsid w:val="003828FF"/>
    <w:rsid w:val="003B2AD9"/>
    <w:rsid w:val="003B6FA4"/>
    <w:rsid w:val="003E4E64"/>
    <w:rsid w:val="00403894"/>
    <w:rsid w:val="00404298"/>
    <w:rsid w:val="00404D71"/>
    <w:rsid w:val="00414ECD"/>
    <w:rsid w:val="0043030B"/>
    <w:rsid w:val="00437948"/>
    <w:rsid w:val="00473D00"/>
    <w:rsid w:val="004746E2"/>
    <w:rsid w:val="004825F8"/>
    <w:rsid w:val="004B341C"/>
    <w:rsid w:val="00526E82"/>
    <w:rsid w:val="00547C18"/>
    <w:rsid w:val="005500EC"/>
    <w:rsid w:val="005719B6"/>
    <w:rsid w:val="00575A7A"/>
    <w:rsid w:val="00575CC5"/>
    <w:rsid w:val="00575F20"/>
    <w:rsid w:val="005C08B2"/>
    <w:rsid w:val="005E3792"/>
    <w:rsid w:val="005F3F62"/>
    <w:rsid w:val="006050BE"/>
    <w:rsid w:val="00610602"/>
    <w:rsid w:val="00610614"/>
    <w:rsid w:val="00614045"/>
    <w:rsid w:val="00617489"/>
    <w:rsid w:val="00620E4E"/>
    <w:rsid w:val="00624BB6"/>
    <w:rsid w:val="00636335"/>
    <w:rsid w:val="00663313"/>
    <w:rsid w:val="00665BF6"/>
    <w:rsid w:val="00666064"/>
    <w:rsid w:val="006678C2"/>
    <w:rsid w:val="00673489"/>
    <w:rsid w:val="006927F7"/>
    <w:rsid w:val="006A2C71"/>
    <w:rsid w:val="006A4EEB"/>
    <w:rsid w:val="006A6F37"/>
    <w:rsid w:val="006B435B"/>
    <w:rsid w:val="006C6913"/>
    <w:rsid w:val="006D59D7"/>
    <w:rsid w:val="006E617B"/>
    <w:rsid w:val="006E7150"/>
    <w:rsid w:val="006F2369"/>
    <w:rsid w:val="007045CD"/>
    <w:rsid w:val="0070669C"/>
    <w:rsid w:val="00727858"/>
    <w:rsid w:val="00733CC8"/>
    <w:rsid w:val="00744AE6"/>
    <w:rsid w:val="0074511B"/>
    <w:rsid w:val="00783D57"/>
    <w:rsid w:val="007951F4"/>
    <w:rsid w:val="007C44BC"/>
    <w:rsid w:val="00891CEA"/>
    <w:rsid w:val="008C7AF8"/>
    <w:rsid w:val="008D625A"/>
    <w:rsid w:val="008F533C"/>
    <w:rsid w:val="00900A7D"/>
    <w:rsid w:val="00925FB6"/>
    <w:rsid w:val="00952919"/>
    <w:rsid w:val="00967D15"/>
    <w:rsid w:val="009974C5"/>
    <w:rsid w:val="00997B34"/>
    <w:rsid w:val="009A0AC1"/>
    <w:rsid w:val="009A1C0E"/>
    <w:rsid w:val="009A4355"/>
    <w:rsid w:val="009A5A55"/>
    <w:rsid w:val="009D309A"/>
    <w:rsid w:val="00A218F5"/>
    <w:rsid w:val="00A87837"/>
    <w:rsid w:val="00A97F5C"/>
    <w:rsid w:val="00AA1312"/>
    <w:rsid w:val="00AB1BC5"/>
    <w:rsid w:val="00AB3B3A"/>
    <w:rsid w:val="00AB4A58"/>
    <w:rsid w:val="00AB662C"/>
    <w:rsid w:val="00AC5F92"/>
    <w:rsid w:val="00AE363D"/>
    <w:rsid w:val="00AF7091"/>
    <w:rsid w:val="00B13109"/>
    <w:rsid w:val="00B200FC"/>
    <w:rsid w:val="00B528D8"/>
    <w:rsid w:val="00B71E17"/>
    <w:rsid w:val="00B73101"/>
    <w:rsid w:val="00B801CE"/>
    <w:rsid w:val="00B81E60"/>
    <w:rsid w:val="00B93931"/>
    <w:rsid w:val="00BA44F0"/>
    <w:rsid w:val="00BF05A1"/>
    <w:rsid w:val="00C1697D"/>
    <w:rsid w:val="00C16B56"/>
    <w:rsid w:val="00C17309"/>
    <w:rsid w:val="00C177D5"/>
    <w:rsid w:val="00C342BE"/>
    <w:rsid w:val="00C3632F"/>
    <w:rsid w:val="00C64ECA"/>
    <w:rsid w:val="00C75580"/>
    <w:rsid w:val="00C90D51"/>
    <w:rsid w:val="00CA2580"/>
    <w:rsid w:val="00CB271E"/>
    <w:rsid w:val="00CC4619"/>
    <w:rsid w:val="00CF40F0"/>
    <w:rsid w:val="00D34ACE"/>
    <w:rsid w:val="00D434FF"/>
    <w:rsid w:val="00D61160"/>
    <w:rsid w:val="00D818EA"/>
    <w:rsid w:val="00DD55B0"/>
    <w:rsid w:val="00DF22F9"/>
    <w:rsid w:val="00E122A1"/>
    <w:rsid w:val="00E12D29"/>
    <w:rsid w:val="00E218C6"/>
    <w:rsid w:val="00E321D3"/>
    <w:rsid w:val="00E403F4"/>
    <w:rsid w:val="00E50E97"/>
    <w:rsid w:val="00E54BD1"/>
    <w:rsid w:val="00E64051"/>
    <w:rsid w:val="00E77465"/>
    <w:rsid w:val="00E97FB0"/>
    <w:rsid w:val="00EA22F0"/>
    <w:rsid w:val="00EA25AD"/>
    <w:rsid w:val="00EA5B81"/>
    <w:rsid w:val="00EF6351"/>
    <w:rsid w:val="00F01432"/>
    <w:rsid w:val="00F026B6"/>
    <w:rsid w:val="00F24BB3"/>
    <w:rsid w:val="00F41DE5"/>
    <w:rsid w:val="00F7209D"/>
    <w:rsid w:val="00F812B0"/>
    <w:rsid w:val="00F85AFA"/>
    <w:rsid w:val="00F91563"/>
    <w:rsid w:val="00FC0031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00A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0A7D"/>
  </w:style>
  <w:style w:type="paragraph" w:styleId="Footer">
    <w:name w:val="footer"/>
    <w:basedOn w:val="Normal"/>
    <w:link w:val="FooterChar"/>
    <w:uiPriority w:val="99"/>
    <w:rsid w:val="00900A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A7D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900A7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00A7D"/>
  </w:style>
  <w:style w:type="paragraph" w:styleId="Header">
    <w:name w:val="header"/>
    <w:basedOn w:val="Normal"/>
    <w:link w:val="HeaderChar"/>
    <w:uiPriority w:val="99"/>
    <w:semiHidden/>
    <w:rsid w:val="0090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A7D"/>
    <w:rPr>
      <w:sz w:val="18"/>
      <w:szCs w:val="18"/>
    </w:rPr>
  </w:style>
  <w:style w:type="character" w:customStyle="1" w:styleId="font51">
    <w:name w:val="font5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none"/>
    </w:rPr>
  </w:style>
  <w:style w:type="character" w:customStyle="1" w:styleId="font21">
    <w:name w:val="font21"/>
    <w:basedOn w:val="DefaultParagraphFont"/>
    <w:uiPriority w:val="99"/>
    <w:rsid w:val="009A0AC1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single"/>
    </w:rPr>
  </w:style>
  <w:style w:type="paragraph" w:styleId="ListParagraph">
    <w:name w:val="List Paragraph"/>
    <w:basedOn w:val="Normal"/>
    <w:uiPriority w:val="99"/>
    <w:qFormat/>
    <w:rsid w:val="002A67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655</TotalTime>
  <Pages>1</Pages>
  <Words>61</Words>
  <Characters>352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JSSM7</cp:lastModifiedBy>
  <cp:revision>59</cp:revision>
  <cp:lastPrinted>2021-12-01T09:29:00Z</cp:lastPrinted>
  <dcterms:created xsi:type="dcterms:W3CDTF">2021-11-24T02:27:00Z</dcterms:created>
  <dcterms:modified xsi:type="dcterms:W3CDTF">2024-06-27T01:17:00Z</dcterms:modified>
</cp:coreProperties>
</file>