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ectPr>
          <w:footerReference w:type="default" r:id="rId2"/>
          <w:pgSz w:w="16838" w:h="11906" w:orient="landscape"/>
          <w:pgMar w:top="1077" w:right="1440" w:bottom="1077" w:left="1440" w:header="851" w:footer="992" w:gutter="0"/>
          <w:docGrid w:type="linesAndChars" w:linePitch="312" w:charSpace="0"/>
        </w:sectPr>
      </w:pPr>
      <w:r>
        <w:drawing>
          <wp:inline distT="0" distB="0" distL="0" distR="0">
            <wp:extent cx="8858885" cy="5320029"/>
            <wp:effectExtent l="0" t="0" r="7" b="17"/>
            <wp:docPr id="4" name="图片 1" descr="I:\历史问题202503\2025年解决私人建房问题\7.常务会送审稿\1.实施方案\附件6.钦北区XX镇（街道办）解决历史遗留问题个人住宅情况汇总表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1 6"/>
                    <pic:cNvPicPr/>
                  </pic:nvPicPr>
                  <pic:blipFill>
                    <a:blip r:embed="rId3"/>
                    <a:srcRect t="7014" b="80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58885" cy="5320029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77" w:bottom="1440" w:left="107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48.999992pt;height:18.130003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I5M2RjN2I5MTFkNWFjNGNlY2JhMGExNGI1NTZjN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paragraph" w:customStyle="1" w:styleId="19">
    <w:name w:val="列出段落1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5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2</Pages>
  <Words>0</Words>
  <Characters>2</Characters>
  <Lines>0</Lines>
  <Paragraphs>2</Paragraphs>
  <CharactersWithSpaces>3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User</cp:lastModifiedBy>
  <cp:revision>31</cp:revision>
  <cp:lastPrinted>2025-10-11T08:40:10Z</cp:lastPrinted>
  <dcterms:created xsi:type="dcterms:W3CDTF">2025-04-23T08:49:00Z</dcterms:created>
  <dcterms:modified xsi:type="dcterms:W3CDTF">2025-10-13T08:33:07Z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233212F6975243BDADD484CE1B86BDBA_13</vt:lpwstr>
  </property>
  <property fmtid="{D5CDD505-2E9C-101B-9397-08002B2CF9AE}" pid="4" name="KSOTemplateDocerSaveRecord">
    <vt:lpwstr>eyJoZGlkIjoiMjRjNWE4YWE2ZDg3YmUzYjcyNGFkZjJiOGJjNzRmMzcifQ==</vt:lpwstr>
  </property>
</Properties>
</file>