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D1B8">
      <w:pPr>
        <w:spacing w:before="156" w:beforeLines="50" w:after="312" w:afterLines="100" w:line="560" w:lineRule="exact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 w14:paraId="30A387B4">
      <w:pPr>
        <w:spacing w:before="156" w:beforeLines="50" w:after="312" w:afterLines="100" w:line="560" w:lineRule="exact"/>
        <w:jc w:val="center"/>
        <w:rPr>
          <w:rFonts w:hint="eastAsia" w:ascii="方正小标宋简体" w:eastAsia="方正小标宋简体" w:cs="方正小标宋简体"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公益性岗位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eastAsia="zh-CN"/>
        </w:rPr>
        <w:t>人员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4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522"/>
        <w:gridCol w:w="745"/>
        <w:gridCol w:w="825"/>
        <w:gridCol w:w="455"/>
        <w:gridCol w:w="1087"/>
        <w:gridCol w:w="726"/>
        <w:gridCol w:w="357"/>
        <w:gridCol w:w="1583"/>
        <w:gridCol w:w="1915"/>
      </w:tblGrid>
      <w:tr w14:paraId="749D1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CB1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姓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1752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D18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性  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A1C0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31AD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出生年月</w:t>
            </w:r>
          </w:p>
          <w:p w14:paraId="7A26AACF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865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7249FF2">
            <w:pPr>
              <w:widowControl/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蓝底照片</w:t>
            </w:r>
          </w:p>
        </w:tc>
      </w:tr>
      <w:tr w14:paraId="42295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FE57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民  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6B2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5C8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籍  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9AE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46A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出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984F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3706CF4"/>
        </w:tc>
      </w:tr>
      <w:tr w14:paraId="6BF4C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3306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入  党</w:t>
            </w:r>
          </w:p>
          <w:p w14:paraId="5F816F6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时  间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EF9A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47C6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失业（毕业）时间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7878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EEEB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C5E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389B291A"/>
        </w:tc>
      </w:tr>
      <w:tr w14:paraId="7281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4E4F7">
            <w:pPr>
              <w:spacing w:line="340" w:lineRule="exact"/>
              <w:jc w:val="center"/>
              <w:rPr>
                <w:rFonts w:hint="eastAsia" w:ascii="宋体"/>
                <w:bCs/>
                <w:sz w:val="22"/>
                <w:szCs w:val="22"/>
              </w:rPr>
            </w:pPr>
            <w:r>
              <w:rPr>
                <w:rFonts w:hint="eastAsia" w:ascii="宋体"/>
                <w:bCs/>
                <w:sz w:val="22"/>
                <w:szCs w:val="22"/>
              </w:rPr>
              <w:t>婚育情况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13493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09C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专业特长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798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6117F8"/>
        </w:tc>
      </w:tr>
      <w:tr w14:paraId="44F5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5A8EF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  历</w:t>
            </w:r>
          </w:p>
          <w:p w14:paraId="198295D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  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296B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全日制</w:t>
            </w:r>
          </w:p>
          <w:p w14:paraId="5BEAD71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90DB0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5022D5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毕业院校</w:t>
            </w:r>
          </w:p>
          <w:p w14:paraId="33BAB86B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52A9A9">
            <w:pPr>
              <w:widowControl/>
              <w:spacing w:line="340" w:lineRule="exact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 </w:t>
            </w:r>
          </w:p>
        </w:tc>
      </w:tr>
      <w:tr w14:paraId="2AEBA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EFC18"/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8FE3F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在  职</w:t>
            </w:r>
          </w:p>
          <w:p w14:paraId="0737565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A9A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9A34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毕业院校</w:t>
            </w:r>
          </w:p>
          <w:p w14:paraId="76C465DD">
            <w:pPr>
              <w:spacing w:line="340" w:lineRule="exact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F70323">
            <w:pPr>
              <w:widowControl/>
              <w:spacing w:line="340" w:lineRule="exact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 </w:t>
            </w:r>
          </w:p>
        </w:tc>
      </w:tr>
      <w:tr w14:paraId="65A7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768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现工作单位及职务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794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07A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5D4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4D1D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5ACF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就业创业</w:t>
            </w:r>
          </w:p>
          <w:p w14:paraId="796615F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证编号</w:t>
            </w:r>
          </w:p>
          <w:p w14:paraId="6565286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21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618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7D47A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9B2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家庭详</w:t>
            </w:r>
          </w:p>
          <w:p w14:paraId="1D45E8E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细住址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824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9E70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5DEB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</w:p>
        </w:tc>
      </w:tr>
      <w:tr w14:paraId="56A3B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7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DFCFE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学习</w:t>
            </w:r>
          </w:p>
          <w:p w14:paraId="7DCD970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工作</w:t>
            </w:r>
          </w:p>
          <w:p w14:paraId="1A50A56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简历</w:t>
            </w:r>
          </w:p>
        </w:tc>
        <w:tc>
          <w:tcPr>
            <w:tcW w:w="8215" w:type="dxa"/>
            <w:gridSpan w:val="9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 w14:paraId="2970E020">
            <w:pPr>
              <w:spacing w:line="340" w:lineRule="exact"/>
              <w:ind w:left="105" w:leftChars="50" w:right="105" w:rightChars="50"/>
              <w:textAlignment w:val="top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2016.09--2020.06  xx学校xx学院xx专业学习（例）</w:t>
            </w:r>
          </w:p>
          <w:p w14:paraId="10D0DA1F">
            <w:pPr>
              <w:spacing w:line="340" w:lineRule="exact"/>
              <w:ind w:left="105" w:leftChars="50" w:right="105" w:rightChars="50"/>
              <w:textAlignment w:val="top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2020.06--2021.06  待业（例）（注意，简历中经历时间首尾需衔接）</w:t>
            </w:r>
          </w:p>
        </w:tc>
      </w:tr>
      <w:tr w14:paraId="7985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E24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 w14:paraId="07F48D7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 w14:paraId="2A84C70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3C63F02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54DC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17476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BC7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属何种条件（请在相应栏目方框前打“√”）</w:t>
            </w:r>
          </w:p>
        </w:tc>
        <w:tc>
          <w:tcPr>
            <w:tcW w:w="7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7B80">
            <w:pPr>
              <w:ind w:left="42" w:right="42" w:rightChars="20" w:firstLine="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1.</w:t>
            </w:r>
            <w:r>
              <w:rPr>
                <w:rFonts w:hint="eastAsia" w:ascii="宋体"/>
                <w:bCs/>
                <w:sz w:val="24"/>
              </w:rPr>
              <w:t>□城镇零就业家庭成员；</w:t>
            </w:r>
          </w:p>
          <w:p w14:paraId="4ED44EE9">
            <w:pPr>
              <w:ind w:left="42" w:right="42" w:rightChars="20" w:firstLine="0"/>
              <w:rPr>
                <w:rFonts w:hint="eastAsia"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2.</w:t>
            </w:r>
            <w:r>
              <w:rPr>
                <w:rFonts w:hint="eastAsia" w:ascii="宋体"/>
                <w:bCs/>
                <w:sz w:val="24"/>
              </w:rPr>
              <w:t>□享受城市最低生活保障人员；</w:t>
            </w:r>
          </w:p>
          <w:p w14:paraId="16FB1591">
            <w:pPr>
              <w:ind w:left="42" w:leftChars="20" w:right="42" w:rightChars="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hint="eastAsia" w:ascii="宋体"/>
                <w:bCs/>
                <w:sz w:val="24"/>
              </w:rPr>
              <w:t>.□登记失业后连续失业12个月以上城镇人员</w:t>
            </w:r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</w:p>
          <w:p w14:paraId="0A28F3BB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hint="eastAsia" w:ascii="宋体"/>
                <w:bCs/>
                <w:sz w:val="24"/>
              </w:rPr>
              <w:t>.□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登记失业的“4050”人员；</w:t>
            </w:r>
          </w:p>
          <w:p w14:paraId="0300EDDE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宋体"/>
                <w:bCs/>
                <w:sz w:val="24"/>
              </w:rPr>
              <w:t>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持《残疾人证》并具有一定劳动能力的人员；</w:t>
            </w:r>
          </w:p>
          <w:p w14:paraId="0290EC23">
            <w:pPr>
              <w:ind w:left="42" w:leftChars="20" w:right="42" w:rightChars="20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6.</w:t>
            </w:r>
            <w:r>
              <w:rPr>
                <w:rFonts w:hint="eastAsia" w:ascii="宋体"/>
                <w:bCs/>
                <w:sz w:val="24"/>
              </w:rPr>
              <w:t>□</w:t>
            </w:r>
            <w:r>
              <w:rPr>
                <w:rFonts w:ascii="宋体"/>
                <w:bCs/>
                <w:sz w:val="24"/>
              </w:rPr>
              <w:t>持</w:t>
            </w:r>
            <w:r>
              <w:rPr>
                <w:rFonts w:hint="eastAsia" w:ascii="宋体"/>
                <w:bCs/>
                <w:sz w:val="24"/>
              </w:rPr>
              <w:t>失地</w:t>
            </w:r>
            <w:r>
              <w:rPr>
                <w:rFonts w:ascii="宋体"/>
                <w:bCs/>
                <w:sz w:val="24"/>
              </w:rPr>
              <w:t>农民证明的被征地</w:t>
            </w:r>
            <w:r>
              <w:rPr>
                <w:rFonts w:hint="eastAsia" w:ascii="宋体"/>
                <w:bCs/>
                <w:sz w:val="24"/>
              </w:rPr>
              <w:t>人员</w:t>
            </w:r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</w:p>
          <w:p w14:paraId="1CEBA40E">
            <w:pPr>
              <w:ind w:left="42" w:leftChars="20" w:right="42" w:rightChars="20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7.</w:t>
            </w:r>
            <w:r>
              <w:rPr>
                <w:rFonts w:hint="eastAsia" w:ascii="宋体"/>
                <w:bCs/>
                <w:sz w:val="24"/>
              </w:rPr>
              <w:t>□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符合上述1至5任意条件的易地搬迁安置区搬迁群众。</w:t>
            </w:r>
          </w:p>
        </w:tc>
      </w:tr>
      <w:tr w14:paraId="71A0C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D8BE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家庭成员基本情况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8B2318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095F340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BFF36C"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现所在单位及就业情况</w:t>
            </w:r>
          </w:p>
        </w:tc>
      </w:tr>
      <w:tr w14:paraId="25C76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5C624D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1D38A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03F088E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72ABF1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38A23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483C44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11E2FF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8B5F93C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7D1EEA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6CBC1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6083E3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08F0B3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CF81B59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4E337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3E324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5D55C3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7AE9B2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2CECE8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7FD07D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6A9C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ADF3FA"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CED9D6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079394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F973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</w:p>
        </w:tc>
      </w:tr>
      <w:tr w14:paraId="39EAA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0488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</w:t>
            </w:r>
          </w:p>
          <w:p w14:paraId="5CD8C716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07BE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021C7913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  <w:p w14:paraId="43228A47">
            <w:pPr>
              <w:spacing w:line="340" w:lineRule="exact"/>
              <w:textAlignment w:val="center"/>
              <w:rPr>
                <w:rFonts w:hint="eastAsia" w:ascii="宋体"/>
                <w:sz w:val="24"/>
              </w:rPr>
            </w:pPr>
          </w:p>
          <w:p w14:paraId="03E8A065">
            <w:pPr>
              <w:spacing w:line="500" w:lineRule="exact"/>
              <w:ind w:firstLine="5040" w:firstLineChars="2100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报名人签名：</w:t>
            </w:r>
          </w:p>
          <w:p w14:paraId="529C6E0D">
            <w:pPr>
              <w:spacing w:line="500" w:lineRule="exact"/>
              <w:ind w:firstLine="6840" w:firstLineChars="2850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  <w:tr w14:paraId="5D8E4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8F15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资格审</w:t>
            </w:r>
          </w:p>
          <w:p w14:paraId="5595DAB7">
            <w:pPr>
              <w:spacing w:line="340" w:lineRule="exact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查意见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9F24F95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</w:t>
            </w:r>
          </w:p>
          <w:p w14:paraId="378049DE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0CEED2CC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6E24D417">
            <w:pPr>
              <w:spacing w:line="340" w:lineRule="exact"/>
              <w:jc w:val="left"/>
              <w:rPr>
                <w:rFonts w:hint="eastAsia" w:ascii="宋体"/>
                <w:sz w:val="24"/>
              </w:rPr>
            </w:pPr>
          </w:p>
          <w:p w14:paraId="18B5F67B">
            <w:pPr>
              <w:spacing w:line="500" w:lineRule="exact"/>
              <w:ind w:firstLine="5040" w:firstLineChars="21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审查人签名：</w:t>
            </w:r>
          </w:p>
          <w:p w14:paraId="1AD012B5">
            <w:pPr>
              <w:spacing w:line="500" w:lineRule="exact"/>
              <w:ind w:firstLine="6840" w:firstLineChars="28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</w:tr>
    </w:tbl>
    <w:p w14:paraId="3206A6BE">
      <w:pPr>
        <w:spacing w:line="320" w:lineRule="exact"/>
        <w:ind w:left="-279" w:leftChars="-133" w:firstLine="422" w:firstLineChars="200"/>
        <w:rPr>
          <w:rFonts w:eastAsia="仿宋"/>
          <w:b/>
          <w:bCs/>
          <w:szCs w:val="21"/>
        </w:rPr>
      </w:pPr>
      <w:r>
        <w:rPr>
          <w:rFonts w:eastAsia="仿宋"/>
          <w:b/>
          <w:bCs/>
          <w:szCs w:val="21"/>
        </w:rPr>
        <w:t>说明：1</w:t>
      </w:r>
      <w:r>
        <w:rPr>
          <w:rFonts w:hint="eastAsia" w:eastAsia="仿宋"/>
          <w:b/>
          <w:bCs/>
          <w:szCs w:val="21"/>
        </w:rPr>
        <w:t>.</w:t>
      </w:r>
      <w:r>
        <w:rPr>
          <w:rFonts w:eastAsia="仿宋"/>
          <w:b/>
          <w:bCs/>
          <w:szCs w:val="21"/>
        </w:rPr>
        <w:t>应聘人员应详细、如实填写报名表，并按要求粘贴</w:t>
      </w:r>
      <w:r>
        <w:rPr>
          <w:rFonts w:eastAsia="仿宋"/>
          <w:b/>
          <w:szCs w:val="21"/>
        </w:rPr>
        <w:t>相片</w:t>
      </w:r>
      <w:r>
        <w:rPr>
          <w:rFonts w:eastAsia="仿宋"/>
          <w:b/>
          <w:bCs/>
          <w:szCs w:val="21"/>
        </w:rPr>
        <w:t>。</w:t>
      </w:r>
    </w:p>
    <w:p w14:paraId="6C2D4E4A">
      <w:pPr>
        <w:spacing w:line="320" w:lineRule="exact"/>
        <w:ind w:left="771" w:leftChars="367"/>
        <w:rPr>
          <w:rFonts w:hint="eastAsia" w:eastAsia="仿宋" w:cs="Times New Roman"/>
          <w:b/>
          <w:bCs/>
          <w:szCs w:val="21"/>
        </w:rPr>
      </w:pPr>
      <w:r>
        <w:rPr>
          <w:rFonts w:hint="eastAsia" w:eastAsia="仿宋"/>
          <w:b/>
          <w:bCs/>
          <w:szCs w:val="21"/>
        </w:rPr>
        <w:t>2.</w:t>
      </w:r>
      <w:r>
        <w:rPr>
          <w:rFonts w:eastAsia="仿宋"/>
          <w:b/>
          <w:bCs/>
          <w:szCs w:val="21"/>
        </w:rPr>
        <w:t>请应聘人员将</w:t>
      </w:r>
      <w:r>
        <w:rPr>
          <w:rFonts w:hint="eastAsia" w:eastAsia="仿宋"/>
          <w:b/>
          <w:bCs/>
          <w:szCs w:val="21"/>
        </w:rPr>
        <w:t>报名表</w:t>
      </w:r>
      <w:r>
        <w:rPr>
          <w:rFonts w:eastAsia="仿宋"/>
          <w:b/>
          <w:bCs/>
          <w:szCs w:val="21"/>
        </w:rPr>
        <w:t>电子版发</w:t>
      </w:r>
      <w:r>
        <w:rPr>
          <w:rFonts w:hint="eastAsia" w:eastAsia="仿宋"/>
          <w:b/>
          <w:bCs/>
          <w:szCs w:val="21"/>
        </w:rPr>
        <w:t>电子</w:t>
      </w:r>
      <w:r>
        <w:rPr>
          <w:rFonts w:eastAsia="仿宋" w:cs="Times New Roman"/>
          <w:b/>
          <w:bCs/>
          <w:szCs w:val="21"/>
        </w:rPr>
        <w:t>邮箱</w:t>
      </w:r>
      <w:r>
        <w:rPr>
          <w:rFonts w:hint="eastAsia" w:eastAsia="仿宋" w:cs="Times New Roman"/>
          <w:b/>
          <w:bCs/>
          <w:szCs w:val="21"/>
          <w:lang w:val="en-US" w:eastAsia="zh-CN"/>
        </w:rPr>
        <w:t>qzssbzx</w:t>
      </w:r>
      <w:r>
        <w:rPr>
          <w:rFonts w:eastAsia="仿宋" w:cs="Times New Roman"/>
          <w:b/>
          <w:bCs/>
          <w:szCs w:val="21"/>
        </w:rPr>
        <w:t>@</w:t>
      </w:r>
      <w:r>
        <w:rPr>
          <w:rFonts w:hint="eastAsia" w:eastAsia="仿宋" w:cs="Times New Roman"/>
          <w:b/>
          <w:bCs/>
          <w:szCs w:val="21"/>
          <w:lang w:val="en-US" w:eastAsia="zh-CN"/>
        </w:rPr>
        <w:t>qinzhou.gov.cn</w:t>
      </w:r>
      <w:r>
        <w:rPr>
          <w:rFonts w:hint="eastAsia" w:eastAsia="仿宋" w:cs="Times New Roman"/>
          <w:b/>
          <w:bCs/>
          <w:szCs w:val="21"/>
        </w:rPr>
        <w:t>。</w:t>
      </w:r>
    </w:p>
    <w:p w14:paraId="61DCE888">
      <w:pPr>
        <w:spacing w:line="320" w:lineRule="exact"/>
        <w:ind w:left="771" w:leftChars="367"/>
      </w:pPr>
      <w:r>
        <w:rPr>
          <w:rFonts w:hint="eastAsia" w:eastAsia="仿宋"/>
          <w:b/>
          <w:bCs/>
          <w:szCs w:val="21"/>
        </w:rPr>
        <w:t>3.资格审核通过后，在参加</w:t>
      </w:r>
      <w:r>
        <w:rPr>
          <w:rFonts w:hint="eastAsia" w:eastAsia="仿宋"/>
          <w:b/>
          <w:bCs/>
          <w:szCs w:val="21"/>
          <w:lang w:val="en-US" w:eastAsia="zh-CN"/>
        </w:rPr>
        <w:t>面试</w:t>
      </w:r>
      <w:r>
        <w:rPr>
          <w:rFonts w:hint="eastAsia" w:eastAsia="仿宋"/>
          <w:b/>
          <w:bCs/>
          <w:szCs w:val="21"/>
        </w:rPr>
        <w:t>时交报名表</w:t>
      </w:r>
      <w:r>
        <w:rPr>
          <w:rFonts w:eastAsia="仿宋"/>
          <w:b/>
          <w:bCs/>
          <w:szCs w:val="21"/>
        </w:rPr>
        <w:t>并</w:t>
      </w:r>
      <w:r>
        <w:rPr>
          <w:rFonts w:hint="eastAsia" w:eastAsia="仿宋"/>
          <w:b/>
          <w:bCs/>
          <w:szCs w:val="21"/>
        </w:rPr>
        <w:t>签好字。</w:t>
      </w:r>
    </w:p>
    <w:sectPr>
      <w:pgSz w:w="11906" w:h="16838"/>
      <w:pgMar w:top="1383" w:right="1531" w:bottom="138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U5Y2ZhYzUwNjg2MmIyZWQxYzVmZjk2MzhhOWE1ODUifQ=="/>
    <w:docVar w:name="KSO_WPS_MARK_KEY" w:val="03f892ea-243a-48d9-932f-c9da486ef0ff"/>
  </w:docVars>
  <w:rsids>
    <w:rsidRoot w:val="00000000"/>
    <w:rsid w:val="21A74871"/>
    <w:rsid w:val="40AD786D"/>
    <w:rsid w:val="511D749B"/>
    <w:rsid w:val="5F0F6D8D"/>
    <w:rsid w:val="5FCE6480"/>
    <w:rsid w:val="73395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482</Words>
  <Characters>550</Characters>
  <Lines>115</Lines>
  <Paragraphs>63</Paragraphs>
  <TotalTime>8</TotalTime>
  <ScaleCrop>false</ScaleCrop>
  <LinksUpToDate>false</LinksUpToDate>
  <CharactersWithSpaces>602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2024-06-17T09:26:00Z</dcterms:created>
  <dc:creator>Fallen</dc:creator>
  <cp:lastModifiedBy>勤</cp:lastModifiedBy>
  <dcterms:modified xsi:type="dcterms:W3CDTF">2025-02-14T01:03:06Z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5036F4EE3E4C41AC8CF6846B80F38274_11</vt:lpwstr>
  </property>
  <property fmtid="{D5CDD505-2E9C-101B-9397-08002B2CF9AE}" pid="4" name="KSOTemplateDocerSaveRecord">
    <vt:lpwstr>eyJoZGlkIjoiYTNjYTc0MDEwYTE2M2Y4ZjE3Y2MxY2FjYjRhYmRlNmIiLCJ1c2VySWQiOiI2ODU5NDg0MzUifQ==</vt:lpwstr>
  </property>
</Properties>
</file>