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DD8" w:rsidRPr="00962C7D" w:rsidRDefault="00024DD8" w:rsidP="008A002E">
      <w:pPr>
        <w:adjustRightInd w:val="0"/>
        <w:snapToGrid w:val="0"/>
        <w:spacing w:beforeLines="50" w:afterLines="5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962C7D">
        <w:rPr>
          <w:rFonts w:ascii="方正小标宋简体" w:eastAsia="方正小标宋简体" w:cs="方正小标宋简体" w:hint="eastAsia"/>
          <w:sz w:val="44"/>
          <w:szCs w:val="44"/>
        </w:rPr>
        <w:t>政府信息公开申请表</w:t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941"/>
        <w:gridCol w:w="2142"/>
        <w:gridCol w:w="1953"/>
        <w:gridCol w:w="2008"/>
        <w:gridCol w:w="2028"/>
      </w:tblGrid>
      <w:tr w:rsidR="00024DD8" w:rsidTr="00221B71">
        <w:trPr>
          <w:trHeight w:val="454"/>
          <w:jc w:val="center"/>
        </w:trPr>
        <w:tc>
          <w:tcPr>
            <w:tcW w:w="6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024DD8" w:rsidRDefault="00024DD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受理机关：</w:t>
            </w:r>
          </w:p>
        </w:tc>
      </w:tr>
      <w:tr w:rsidR="00024DD8" w:rsidTr="00221B71">
        <w:trPr>
          <w:trHeight w:val="454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公民</w:t>
            </w:r>
          </w:p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申请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024DD8" w:rsidTr="00221B71">
        <w:trPr>
          <w:trHeight w:val="454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024DD8" w:rsidTr="00221B71">
        <w:trPr>
          <w:trHeight w:val="454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024DD8" w:rsidTr="00221B71">
        <w:trPr>
          <w:trHeight w:val="454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024DD8" w:rsidTr="00221B71">
        <w:trPr>
          <w:trHeight w:val="454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024DD8" w:rsidTr="00221B71">
        <w:trPr>
          <w:trHeight w:val="454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名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024DD8" w:rsidTr="00221B71">
        <w:trPr>
          <w:trHeight w:val="454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024DD8" w:rsidTr="00221B71">
        <w:trPr>
          <w:trHeight w:val="454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024DD8" w:rsidTr="00221B71">
        <w:trPr>
          <w:trHeight w:val="454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024DD8" w:rsidTr="00221B71">
        <w:trPr>
          <w:trHeight w:val="454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ind w:firstLine="2160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024DD8" w:rsidTr="00221B71">
        <w:trPr>
          <w:trHeight w:val="454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所</w:t>
            </w:r>
            <w:r>
              <w:rPr>
                <w:rFonts w:ascii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需</w:t>
            </w:r>
            <w:r>
              <w:rPr>
                <w:rFonts w:ascii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信</w:t>
            </w:r>
            <w:r>
              <w:rPr>
                <w:rFonts w:ascii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息</w:t>
            </w:r>
            <w:r>
              <w:rPr>
                <w:rFonts w:ascii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情</w:t>
            </w:r>
            <w:r>
              <w:rPr>
                <w:rFonts w:ascii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024DD8" w:rsidTr="00221B71">
        <w:trPr>
          <w:trHeight w:val="454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文号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024DD8" w:rsidTr="00221B71">
        <w:trPr>
          <w:trHeight w:val="454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查询信息的</w:t>
            </w:r>
            <w:r>
              <w:rPr>
                <w:rFonts w:ascii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/>
                <w:sz w:val="24"/>
                <w:szCs w:val="24"/>
              </w:rPr>
            </w:pPr>
          </w:p>
          <w:p w:rsidR="00024DD8" w:rsidRDefault="00024DD8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/>
                <w:sz w:val="24"/>
                <w:szCs w:val="24"/>
              </w:rPr>
            </w:pPr>
          </w:p>
          <w:p w:rsidR="00024DD8" w:rsidRDefault="00024DD8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/>
                <w:sz w:val="24"/>
                <w:szCs w:val="24"/>
              </w:rPr>
            </w:pPr>
          </w:p>
          <w:p w:rsidR="00024DD8" w:rsidRDefault="00024DD8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/>
                <w:sz w:val="24"/>
                <w:szCs w:val="24"/>
              </w:rPr>
            </w:pPr>
          </w:p>
          <w:p w:rsidR="00024DD8" w:rsidRDefault="00024DD8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/>
                <w:sz w:val="24"/>
                <w:szCs w:val="24"/>
              </w:rPr>
            </w:pPr>
          </w:p>
          <w:p w:rsidR="00024DD8" w:rsidRDefault="00024DD8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/>
                <w:sz w:val="24"/>
                <w:szCs w:val="24"/>
              </w:rPr>
            </w:pPr>
          </w:p>
          <w:p w:rsidR="00024DD8" w:rsidRDefault="00024DD8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/>
                <w:sz w:val="24"/>
                <w:szCs w:val="24"/>
              </w:rPr>
            </w:pPr>
          </w:p>
          <w:p w:rsidR="00024DD8" w:rsidRDefault="00024DD8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/>
                <w:sz w:val="24"/>
                <w:szCs w:val="24"/>
              </w:rPr>
            </w:pPr>
          </w:p>
        </w:tc>
      </w:tr>
      <w:tr w:rsidR="00024DD8" w:rsidTr="00221B71">
        <w:trPr>
          <w:trHeight w:val="454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获取信息</w:t>
            </w:r>
            <w:r>
              <w:rPr>
                <w:rFonts w:ascii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纸质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□电子文档</w:t>
            </w:r>
          </w:p>
        </w:tc>
      </w:tr>
      <w:tr w:rsidR="00024DD8" w:rsidTr="00221B71">
        <w:trPr>
          <w:trHeight w:val="454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邮寄</w:t>
            </w:r>
            <w:r>
              <w:rPr>
                <w:rStyle w:val="font31"/>
                <w:rFonts w:hAnsi="仿宋_GB2312"/>
                <w:color w:val="auto"/>
              </w:rPr>
              <w:t xml:space="preserve">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电子邮件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传真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自行领取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 w:rsidRPr="00CC0369">
              <w:rPr>
                <w:rStyle w:val="font21"/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现场查阅</w:t>
            </w:r>
          </w:p>
        </w:tc>
      </w:tr>
      <w:tr w:rsidR="00024DD8" w:rsidTr="00221B71">
        <w:trPr>
          <w:trHeight w:val="1219"/>
          <w:jc w:val="center"/>
        </w:trPr>
        <w:tc>
          <w:tcPr>
            <w:tcW w:w="6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申请人签字（盖章）：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024DD8" w:rsidTr="00221B71">
        <w:trPr>
          <w:trHeight w:val="1230"/>
          <w:jc w:val="center"/>
        </w:trPr>
        <w:tc>
          <w:tcPr>
            <w:tcW w:w="6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4DD8" w:rsidRDefault="00024DD8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备注：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、个人提出政府信息申请时，请提供有效身份证明材料；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、法人或其他组织提出政府信息申请时，请提供法人或其他组织营业执照（组织机构代码）复印件。</w:t>
            </w:r>
          </w:p>
        </w:tc>
      </w:tr>
    </w:tbl>
    <w:p w:rsidR="00024DD8" w:rsidRDefault="00024DD8"/>
    <w:sectPr w:rsidR="00024DD8" w:rsidSect="00E04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49A23B7"/>
    <w:rsid w:val="00024DD8"/>
    <w:rsid w:val="000575CA"/>
    <w:rsid w:val="000C5504"/>
    <w:rsid w:val="002162B0"/>
    <w:rsid w:val="00221B71"/>
    <w:rsid w:val="002A6ECE"/>
    <w:rsid w:val="00405F85"/>
    <w:rsid w:val="0042148C"/>
    <w:rsid w:val="00575A03"/>
    <w:rsid w:val="00617F2C"/>
    <w:rsid w:val="00705A5E"/>
    <w:rsid w:val="00776D72"/>
    <w:rsid w:val="008A002E"/>
    <w:rsid w:val="008B0F37"/>
    <w:rsid w:val="00962C7D"/>
    <w:rsid w:val="00B3666D"/>
    <w:rsid w:val="00C73EAB"/>
    <w:rsid w:val="00CC0369"/>
    <w:rsid w:val="00D56542"/>
    <w:rsid w:val="00DB4F98"/>
    <w:rsid w:val="00E04931"/>
    <w:rsid w:val="00F01A59"/>
    <w:rsid w:val="00F63F0A"/>
    <w:rsid w:val="249A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931"/>
    <w:pPr>
      <w:widowControl w:val="0"/>
      <w:spacing w:line="590" w:lineRule="exact"/>
      <w:jc w:val="both"/>
    </w:pPr>
    <w:rPr>
      <w:rFonts w:eastAsia="仿宋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31">
    <w:name w:val="font31"/>
    <w:basedOn w:val="DefaultParagraphFont"/>
    <w:uiPriority w:val="99"/>
    <w:rsid w:val="00E04931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81">
    <w:name w:val="font81"/>
    <w:basedOn w:val="DefaultParagraphFont"/>
    <w:uiPriority w:val="99"/>
    <w:rsid w:val="00E04931"/>
    <w:rPr>
      <w:rFonts w:ascii="Arial" w:hAnsi="Arial" w:cs="Arial"/>
      <w:color w:val="000000"/>
      <w:sz w:val="24"/>
      <w:szCs w:val="24"/>
      <w:u w:val="none"/>
    </w:rPr>
  </w:style>
  <w:style w:type="character" w:customStyle="1" w:styleId="font21">
    <w:name w:val="font21"/>
    <w:basedOn w:val="DefaultParagraphFont"/>
    <w:uiPriority w:val="99"/>
    <w:rsid w:val="00E04931"/>
    <w:rPr>
      <w:rFonts w:ascii="宋体" w:eastAsia="宋体" w:hAnsi="宋体" w:cs="宋体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58</Words>
  <Characters>335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7</cp:revision>
  <dcterms:created xsi:type="dcterms:W3CDTF">2021-01-06T03:56:00Z</dcterms:created>
  <dcterms:modified xsi:type="dcterms:W3CDTF">2021-01-08T09:12:00Z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