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F9" w:rsidRDefault="009F1AF9" w:rsidP="00672D53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672D53">
        <w:rPr>
          <w:rFonts w:ascii="黑体" w:eastAsia="黑体" w:hAnsi="黑体" w:cs="黑体" w:hint="eastAsia"/>
          <w:sz w:val="32"/>
          <w:szCs w:val="32"/>
        </w:rPr>
        <w:t>附件</w:t>
      </w:r>
      <w:r w:rsidRPr="00672D53">
        <w:rPr>
          <w:rFonts w:ascii="黑体" w:eastAsia="黑体" w:hAnsi="黑体" w:cs="黑体"/>
          <w:sz w:val="32"/>
          <w:szCs w:val="32"/>
        </w:rPr>
        <w:t>2</w:t>
      </w:r>
    </w:p>
    <w:p w:rsidR="009F1AF9" w:rsidRPr="00672D53" w:rsidRDefault="009F1AF9" w:rsidP="00672D53">
      <w:pPr>
        <w:spacing w:line="560" w:lineRule="exact"/>
        <w:rPr>
          <w:rFonts w:ascii="黑体" w:eastAsia="黑体" w:hAnsi="黑体" w:cs="Times New Roman"/>
          <w:color w:val="FF00FF"/>
          <w:sz w:val="32"/>
          <w:szCs w:val="32"/>
        </w:rPr>
      </w:pPr>
    </w:p>
    <w:p w:rsidR="009F1AF9" w:rsidRDefault="009F1AF9" w:rsidP="00672D53">
      <w:pPr>
        <w:spacing w:line="560" w:lineRule="exact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 w:rsidRPr="00672D53">
        <w:rPr>
          <w:rFonts w:ascii="方正小标宋简体" w:eastAsia="方正小标宋简体" w:hAnsi="华文中宋" w:cs="方正小标宋简体"/>
          <w:sz w:val="44"/>
          <w:szCs w:val="44"/>
        </w:rPr>
        <w:t>2022</w:t>
      </w:r>
      <w:r w:rsidRPr="00672D53">
        <w:rPr>
          <w:rFonts w:ascii="方正小标宋简体" w:eastAsia="方正小标宋简体" w:hAnsi="华文中宋" w:cs="方正小标宋简体" w:hint="eastAsia"/>
          <w:sz w:val="44"/>
          <w:szCs w:val="44"/>
        </w:rPr>
        <w:t>年市本级市长“菜篮子”工程建设</w:t>
      </w:r>
    </w:p>
    <w:p w:rsidR="009F1AF9" w:rsidRDefault="009F1AF9" w:rsidP="00672D53">
      <w:pPr>
        <w:spacing w:line="560" w:lineRule="exact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 w:rsidRPr="00672D53">
        <w:rPr>
          <w:rFonts w:ascii="方正小标宋简体" w:eastAsia="方正小标宋简体" w:hAnsi="华文中宋" w:cs="方正小标宋简体" w:hint="eastAsia"/>
          <w:sz w:val="44"/>
          <w:szCs w:val="44"/>
        </w:rPr>
        <w:t>（渔业）项目申报表</w:t>
      </w:r>
    </w:p>
    <w:p w:rsidR="009F1AF9" w:rsidRPr="00BC0EE5" w:rsidRDefault="009F1AF9" w:rsidP="00672D53">
      <w:pPr>
        <w:spacing w:line="560" w:lineRule="exact"/>
        <w:jc w:val="center"/>
        <w:rPr>
          <w:rFonts w:ascii="方正小标宋简体" w:eastAsia="方正小标宋简体" w:hAnsi="华文中宋" w:cs="Times New Roman"/>
          <w:sz w:val="30"/>
          <w:szCs w:val="30"/>
        </w:rPr>
      </w:pPr>
      <w:r w:rsidRPr="00BC0EE5">
        <w:rPr>
          <w:rFonts w:ascii="方正小标宋简体" w:eastAsia="方正小标宋简体" w:hAnsi="华文中宋" w:cs="方正小标宋简体" w:hint="eastAsia"/>
          <w:sz w:val="30"/>
          <w:szCs w:val="30"/>
        </w:rPr>
        <w:t>（参考格式）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66"/>
        <w:gridCol w:w="2333"/>
        <w:gridCol w:w="970"/>
        <w:gridCol w:w="694"/>
        <w:gridCol w:w="2094"/>
        <w:gridCol w:w="1723"/>
      </w:tblGrid>
      <w:tr w:rsidR="009F1AF9">
        <w:trPr>
          <w:trHeight w:val="647"/>
          <w:jc w:val="center"/>
        </w:trPr>
        <w:tc>
          <w:tcPr>
            <w:tcW w:w="1666" w:type="dxa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7814" w:type="dxa"/>
            <w:gridSpan w:val="5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F1AF9">
        <w:trPr>
          <w:trHeight w:val="649"/>
          <w:jc w:val="center"/>
        </w:trPr>
        <w:tc>
          <w:tcPr>
            <w:tcW w:w="1666" w:type="dxa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申报主体</w:t>
            </w:r>
          </w:p>
        </w:tc>
        <w:tc>
          <w:tcPr>
            <w:tcW w:w="7814" w:type="dxa"/>
            <w:gridSpan w:val="5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F1AF9">
        <w:trPr>
          <w:trHeight w:val="708"/>
          <w:jc w:val="center"/>
        </w:trPr>
        <w:tc>
          <w:tcPr>
            <w:tcW w:w="1666" w:type="dxa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建设地点</w:t>
            </w:r>
          </w:p>
        </w:tc>
        <w:tc>
          <w:tcPr>
            <w:tcW w:w="3997" w:type="dxa"/>
            <w:gridSpan w:val="3"/>
            <w:vAlign w:val="center"/>
          </w:tcPr>
          <w:p w:rsidR="009F1AF9" w:rsidRDefault="009F1AF9" w:rsidP="008748C0">
            <w:pPr>
              <w:tabs>
                <w:tab w:val="left" w:pos="2563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县（区）</w:t>
            </w:r>
            <w:r>
              <w:rPr>
                <w:rFonts w:ascii="仿宋" w:eastAsia="仿宋" w:hAnsi="仿宋" w:cs="仿宋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镇</w:t>
            </w:r>
            <w:r>
              <w:rPr>
                <w:rFonts w:ascii="仿宋" w:eastAsia="仿宋" w:hAnsi="仿宋" w:cs="仿宋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村委</w:t>
            </w:r>
            <w:r>
              <w:rPr>
                <w:rFonts w:ascii="仿宋" w:eastAsia="仿宋" w:hAnsi="仿宋" w:cs="仿宋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村</w:t>
            </w:r>
          </w:p>
        </w:tc>
        <w:tc>
          <w:tcPr>
            <w:tcW w:w="2094" w:type="dxa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基地面积</w:t>
            </w: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（亩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平方米）</w:t>
            </w:r>
          </w:p>
        </w:tc>
        <w:tc>
          <w:tcPr>
            <w:tcW w:w="1723" w:type="dxa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F1AF9">
        <w:trPr>
          <w:trHeight w:val="647"/>
          <w:jc w:val="center"/>
        </w:trPr>
        <w:tc>
          <w:tcPr>
            <w:tcW w:w="1666" w:type="dxa"/>
            <w:vMerge w:val="restart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经费预算</w:t>
            </w:r>
          </w:p>
        </w:tc>
        <w:tc>
          <w:tcPr>
            <w:tcW w:w="2333" w:type="dxa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总投资（万元）</w:t>
            </w:r>
          </w:p>
        </w:tc>
        <w:tc>
          <w:tcPr>
            <w:tcW w:w="1664" w:type="dxa"/>
            <w:gridSpan w:val="2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已到位（万元）</w:t>
            </w:r>
          </w:p>
        </w:tc>
        <w:tc>
          <w:tcPr>
            <w:tcW w:w="1723" w:type="dxa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F1AF9">
        <w:trPr>
          <w:trHeight w:val="647"/>
          <w:jc w:val="center"/>
        </w:trPr>
        <w:tc>
          <w:tcPr>
            <w:tcW w:w="1666" w:type="dxa"/>
            <w:vMerge/>
            <w:vAlign w:val="center"/>
          </w:tcPr>
          <w:p w:rsidR="009F1AF9" w:rsidRDefault="009F1AF9" w:rsidP="008748C0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未到位资金筹集方式及额度</w:t>
            </w:r>
          </w:p>
        </w:tc>
        <w:tc>
          <w:tcPr>
            <w:tcW w:w="4511" w:type="dxa"/>
            <w:gridSpan w:val="3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F1AF9">
        <w:trPr>
          <w:trHeight w:hRule="exact" w:val="2711"/>
          <w:jc w:val="center"/>
        </w:trPr>
        <w:tc>
          <w:tcPr>
            <w:tcW w:w="1666" w:type="dxa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建设内容及</w:t>
            </w: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投资额度</w:t>
            </w:r>
          </w:p>
        </w:tc>
        <w:tc>
          <w:tcPr>
            <w:tcW w:w="7814" w:type="dxa"/>
            <w:gridSpan w:val="5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F1AF9">
        <w:trPr>
          <w:trHeight w:val="1728"/>
          <w:jc w:val="center"/>
        </w:trPr>
        <w:tc>
          <w:tcPr>
            <w:tcW w:w="1666" w:type="dxa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申请财政补贴额度及使用</w:t>
            </w: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方向</w:t>
            </w:r>
          </w:p>
        </w:tc>
        <w:tc>
          <w:tcPr>
            <w:tcW w:w="7814" w:type="dxa"/>
            <w:gridSpan w:val="5"/>
            <w:vAlign w:val="center"/>
          </w:tcPr>
          <w:p w:rsidR="009F1AF9" w:rsidRDefault="009F1AF9" w:rsidP="008748C0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F1AF9">
        <w:trPr>
          <w:trHeight w:val="3094"/>
          <w:jc w:val="center"/>
        </w:trPr>
        <w:tc>
          <w:tcPr>
            <w:tcW w:w="1666" w:type="dxa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建设进度</w:t>
            </w:r>
          </w:p>
        </w:tc>
        <w:tc>
          <w:tcPr>
            <w:tcW w:w="7814" w:type="dxa"/>
            <w:gridSpan w:val="5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F1AF9">
        <w:trPr>
          <w:trHeight w:val="4189"/>
          <w:jc w:val="center"/>
        </w:trPr>
        <w:tc>
          <w:tcPr>
            <w:tcW w:w="1666" w:type="dxa"/>
            <w:vAlign w:val="center"/>
          </w:tcPr>
          <w:p w:rsidR="009F1AF9" w:rsidRDefault="009F1AF9" w:rsidP="00B9281F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项目效益</w:t>
            </w:r>
          </w:p>
          <w:p w:rsidR="009F1AF9" w:rsidRDefault="009F1AF9" w:rsidP="00B9281F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主要包括促进产业发展情况、带动农户发展和农民增收</w:t>
            </w:r>
          </w:p>
          <w:p w:rsidR="009F1AF9" w:rsidRPr="00B9281F" w:rsidRDefault="009F1AF9" w:rsidP="00B9281F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  <w:r>
              <w:rPr>
                <w:rFonts w:ascii="仿宋" w:eastAsia="仿宋" w:hAnsi="仿宋" w:cs="仿宋"/>
                <w:sz w:val="24"/>
                <w:szCs w:val="24"/>
              </w:rPr>
              <w:t>)</w:t>
            </w:r>
          </w:p>
        </w:tc>
        <w:tc>
          <w:tcPr>
            <w:tcW w:w="7814" w:type="dxa"/>
            <w:gridSpan w:val="5"/>
            <w:vAlign w:val="center"/>
          </w:tcPr>
          <w:p w:rsidR="009F1AF9" w:rsidRDefault="009F1AF9" w:rsidP="008748C0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F1AF9">
        <w:trPr>
          <w:trHeight w:val="90"/>
          <w:jc w:val="center"/>
        </w:trPr>
        <w:tc>
          <w:tcPr>
            <w:tcW w:w="1666" w:type="dxa"/>
            <w:vAlign w:val="center"/>
          </w:tcPr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申报单位承诺</w:t>
            </w:r>
          </w:p>
        </w:tc>
        <w:tc>
          <w:tcPr>
            <w:tcW w:w="7814" w:type="dxa"/>
            <w:gridSpan w:val="5"/>
            <w:vAlign w:val="center"/>
          </w:tcPr>
          <w:p w:rsidR="009F1AF9" w:rsidRDefault="009F1AF9" w:rsidP="008748C0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承诺：</w:t>
            </w:r>
          </w:p>
          <w:p w:rsidR="009F1AF9" w:rsidRDefault="009F1AF9" w:rsidP="009F1AF9">
            <w:pPr>
              <w:snapToGrid w:val="0"/>
              <w:ind w:firstLineChars="200" w:firstLine="31680"/>
              <w:rPr>
                <w:rFonts w:ascii="仿宋" w:eastAsia="仿宋" w:hAnsi="仿宋" w:cs="Times New Roman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经本单位全体人员（股东）讨论协商一致，自愿申报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2022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年市本级市长“菜篮子”工程建设项目。</w:t>
            </w:r>
          </w:p>
          <w:p w:rsidR="009F1AF9" w:rsidRDefault="009F1AF9" w:rsidP="009F1AF9">
            <w:pPr>
              <w:snapToGrid w:val="0"/>
              <w:ind w:firstLineChars="200" w:firstLine="316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本单位保证以上填报内容及数据真实、可靠，并保证按时按质完成本项目建设任务，否则一切后果由本单位承担。</w:t>
            </w:r>
          </w:p>
          <w:p w:rsidR="009F1AF9" w:rsidRDefault="009F1AF9" w:rsidP="009F1AF9">
            <w:pPr>
              <w:snapToGrid w:val="0"/>
              <w:ind w:firstLineChars="50" w:firstLine="316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9F1AF9">
            <w:pPr>
              <w:snapToGrid w:val="0"/>
              <w:ind w:firstLineChars="50" w:firstLine="316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项目单位（盖章）：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法人代表（签字）：</w:t>
            </w:r>
          </w:p>
          <w:p w:rsidR="009F1AF9" w:rsidRDefault="009F1AF9" w:rsidP="009F1AF9">
            <w:pPr>
              <w:snapToGrid w:val="0"/>
              <w:ind w:firstLineChars="50" w:firstLine="316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联系电话：</w:t>
            </w:r>
          </w:p>
          <w:p w:rsidR="009F1AF9" w:rsidRDefault="009F1AF9" w:rsidP="009F1AF9">
            <w:pPr>
              <w:snapToGrid w:val="0"/>
              <w:ind w:firstLineChars="50" w:firstLine="316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9F1AF9">
            <w:pPr>
              <w:snapToGrid w:val="0"/>
              <w:ind w:firstLineChars="50" w:firstLine="3168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9F1AF9">
            <w:pPr>
              <w:snapToGrid w:val="0"/>
              <w:ind w:firstLineChars="50" w:firstLine="316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9F1AF9" w:rsidTr="00A73347">
        <w:trPr>
          <w:trHeight w:val="2956"/>
          <w:jc w:val="center"/>
        </w:trPr>
        <w:tc>
          <w:tcPr>
            <w:tcW w:w="1666" w:type="dxa"/>
            <w:vAlign w:val="center"/>
          </w:tcPr>
          <w:p w:rsidR="009F1AF9" w:rsidRDefault="009F1AF9" w:rsidP="00B9281F">
            <w:pPr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县（区）农业</w:t>
            </w:r>
          </w:p>
          <w:p w:rsidR="009F1AF9" w:rsidRDefault="009F1AF9" w:rsidP="00B9281F">
            <w:pPr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农村局意见</w:t>
            </w:r>
          </w:p>
        </w:tc>
        <w:tc>
          <w:tcPr>
            <w:tcW w:w="7814" w:type="dxa"/>
            <w:gridSpan w:val="5"/>
            <w:vAlign w:val="center"/>
          </w:tcPr>
          <w:p w:rsidR="009F1AF9" w:rsidRDefault="009F1AF9" w:rsidP="008748C0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9F1AF9" w:rsidTr="00A73347">
        <w:trPr>
          <w:trHeight w:val="2939"/>
          <w:jc w:val="center"/>
        </w:trPr>
        <w:tc>
          <w:tcPr>
            <w:tcW w:w="1666" w:type="dxa"/>
            <w:vAlign w:val="center"/>
          </w:tcPr>
          <w:p w:rsidR="009F1AF9" w:rsidRDefault="009F1AF9" w:rsidP="00B9281F">
            <w:pPr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县（区）财政局</w:t>
            </w:r>
          </w:p>
          <w:p w:rsidR="009F1AF9" w:rsidRDefault="009F1AF9" w:rsidP="00B9281F">
            <w:pPr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814" w:type="dxa"/>
            <w:gridSpan w:val="5"/>
            <w:vAlign w:val="center"/>
          </w:tcPr>
          <w:p w:rsidR="009F1AF9" w:rsidRDefault="009F1AF9" w:rsidP="008748C0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F1AF9" w:rsidRDefault="009F1AF9" w:rsidP="008748C0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9F1AF9" w:rsidRPr="00672D53" w:rsidRDefault="009F1AF9" w:rsidP="009F1AF9">
      <w:pPr>
        <w:spacing w:line="40" w:lineRule="exact"/>
        <w:ind w:firstLineChars="1800" w:firstLine="31680"/>
        <w:rPr>
          <w:rFonts w:cs="Times New Roman"/>
        </w:rPr>
      </w:pPr>
    </w:p>
    <w:sectPr w:rsidR="009F1AF9" w:rsidRPr="00672D53" w:rsidSect="00A73347">
      <w:footerReference w:type="default" r:id="rId6"/>
      <w:pgSz w:w="11906" w:h="16838" w:code="9"/>
      <w:pgMar w:top="1418" w:right="1418" w:bottom="1418" w:left="141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AF9" w:rsidRDefault="009F1A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F1AF9" w:rsidRDefault="009F1A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F9" w:rsidRPr="00B9281F" w:rsidRDefault="009F1AF9" w:rsidP="00602696">
    <w:pPr>
      <w:pStyle w:val="Footer"/>
      <w:framePr w:wrap="auto" w:vAnchor="text" w:hAnchor="margin" w:xAlign="outside" w:y="1"/>
      <w:rPr>
        <w:rStyle w:val="PageNumber"/>
        <w:rFonts w:ascii="宋体" w:cs="Times New Roman"/>
        <w:sz w:val="28"/>
        <w:szCs w:val="28"/>
      </w:rPr>
    </w:pPr>
    <w:r w:rsidRPr="00B9281F">
      <w:rPr>
        <w:rStyle w:val="PageNumber"/>
        <w:rFonts w:ascii="宋体" w:hAnsi="宋体" w:cs="宋体"/>
        <w:sz w:val="28"/>
        <w:szCs w:val="28"/>
      </w:rPr>
      <w:fldChar w:fldCharType="begin"/>
    </w:r>
    <w:r w:rsidRPr="00B9281F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B9281F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- 2 -</w:t>
    </w:r>
    <w:r w:rsidRPr="00B9281F">
      <w:rPr>
        <w:rStyle w:val="PageNumber"/>
        <w:rFonts w:ascii="宋体" w:hAnsi="宋体" w:cs="宋体"/>
        <w:sz w:val="28"/>
        <w:szCs w:val="28"/>
      </w:rPr>
      <w:fldChar w:fldCharType="end"/>
    </w:r>
  </w:p>
  <w:p w:rsidR="009F1AF9" w:rsidRDefault="009F1AF9" w:rsidP="00B9281F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AF9" w:rsidRDefault="009F1AF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F1AF9" w:rsidRDefault="009F1A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2Q1MWU3OGVjNTNhMmMwYzEyMGZiMWFkMjk0NjdkYmQifQ=="/>
  </w:docVars>
  <w:rsids>
    <w:rsidRoot w:val="008E2ACA"/>
    <w:rsid w:val="00081A58"/>
    <w:rsid w:val="000F15A0"/>
    <w:rsid w:val="001B5E2E"/>
    <w:rsid w:val="00226334"/>
    <w:rsid w:val="002B29F5"/>
    <w:rsid w:val="003060A2"/>
    <w:rsid w:val="00367C47"/>
    <w:rsid w:val="00534C65"/>
    <w:rsid w:val="00602696"/>
    <w:rsid w:val="00615DF5"/>
    <w:rsid w:val="00666DCC"/>
    <w:rsid w:val="00672D53"/>
    <w:rsid w:val="006C0914"/>
    <w:rsid w:val="00803987"/>
    <w:rsid w:val="00840506"/>
    <w:rsid w:val="008748C0"/>
    <w:rsid w:val="008E2ACA"/>
    <w:rsid w:val="00935BA8"/>
    <w:rsid w:val="009741EC"/>
    <w:rsid w:val="009F1AF9"/>
    <w:rsid w:val="00A73347"/>
    <w:rsid w:val="00AF5AAF"/>
    <w:rsid w:val="00B9281F"/>
    <w:rsid w:val="00BC0EE5"/>
    <w:rsid w:val="00C23625"/>
    <w:rsid w:val="00DE2CB4"/>
    <w:rsid w:val="2B0030C3"/>
    <w:rsid w:val="7368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C6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34C65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672D5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F5AAF"/>
    <w:rPr>
      <w:sz w:val="21"/>
      <w:szCs w:val="21"/>
    </w:rPr>
  </w:style>
  <w:style w:type="paragraph" w:customStyle="1" w:styleId="a">
    <w:name w:val="正文(预算)"/>
    <w:uiPriority w:val="99"/>
    <w:rsid w:val="00672D53"/>
    <w:pPr>
      <w:keepNext/>
      <w:widowControl w:val="0"/>
      <w:spacing w:line="240" w:lineRule="atLeast"/>
      <w:ind w:firstLineChars="200" w:firstLine="624"/>
      <w:jc w:val="both"/>
    </w:pPr>
    <w:rPr>
      <w:rFonts w:ascii="宋体" w:hAnsi="宋体" w:cs="宋体"/>
      <w:spacing w:val="-4"/>
      <w:kern w:val="0"/>
      <w:sz w:val="32"/>
      <w:szCs w:val="32"/>
    </w:rPr>
  </w:style>
  <w:style w:type="paragraph" w:styleId="Footer">
    <w:name w:val="footer"/>
    <w:basedOn w:val="Normal"/>
    <w:link w:val="FooterChar"/>
    <w:uiPriority w:val="99"/>
    <w:rsid w:val="00B92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5AAF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B9281F"/>
  </w:style>
  <w:style w:type="paragraph" w:styleId="Header">
    <w:name w:val="header"/>
    <w:basedOn w:val="Normal"/>
    <w:link w:val="HeaderChar"/>
    <w:uiPriority w:val="99"/>
    <w:rsid w:val="00B92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5A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2</Pages>
  <Words>66</Words>
  <Characters>380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admin03</dc:creator>
  <cp:keywords/>
  <dc:description/>
  <cp:lastModifiedBy>JSSM7</cp:lastModifiedBy>
  <cp:revision>5</cp:revision>
  <cp:lastPrinted>2022-10-11T07:44:00Z</cp:lastPrinted>
  <dcterms:created xsi:type="dcterms:W3CDTF">2022-10-10T01:36:00Z</dcterms:created>
  <dcterms:modified xsi:type="dcterms:W3CDTF">2022-10-11T07:48:00Z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0DA5A4EB9A764BCF8FDF77DFEABA154D</vt:lpwstr>
  </property>
</Properties>
</file>