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1F" w:rsidRDefault="00B02D1F" w:rsidP="00925CC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pt;width:577.5pt;height:822pt;z-index:251658240;mso-position-horizontal:center">
            <v:imagedata r:id="rId6" o:title=""/>
            <w10:wrap type="square"/>
          </v:shape>
        </w:pict>
      </w:r>
    </w:p>
    <w:p w:rsidR="00B02D1F" w:rsidRDefault="00B02D1F" w:rsidP="00925CC4">
      <w:r>
        <w:rPr>
          <w:noProof/>
        </w:rPr>
        <w:pict>
          <v:shape id="_x0000_s1027" type="#_x0000_t75" style="position:absolute;left:0;text-align:left;margin-left:0;margin-top:.3pt;width:577.5pt;height:822pt;z-index:251659264;mso-position-horizontal:center">
            <v:imagedata r:id="rId7" o:title=""/>
            <w10:wrap type="square"/>
          </v:shape>
        </w:pict>
      </w:r>
    </w:p>
    <w:p w:rsidR="00B02D1F" w:rsidRDefault="00B02D1F" w:rsidP="00925CC4">
      <w:r>
        <w:rPr>
          <w:noProof/>
        </w:rPr>
        <w:pict>
          <v:shape id="_x0000_s1028" type="#_x0000_t75" style="position:absolute;left:0;text-align:left;margin-left:0;margin-top:.3pt;width:577.5pt;height:822pt;z-index:251660288;mso-position-horizontal:center">
            <v:imagedata r:id="rId8" o:title=""/>
            <w10:wrap type="square"/>
          </v:shape>
        </w:pict>
      </w:r>
      <w:r>
        <w:rPr>
          <w:noProof/>
        </w:rPr>
        <w:pict>
          <v:shape id="_x0000_s1029" type="#_x0000_t75" style="position:absolute;left:0;text-align:left;margin-left:0;margin-top:.3pt;width:579.75pt;height:822pt;z-index:251661312;mso-position-horizontal:center">
            <v:imagedata r:id="rId9" o:title=""/>
            <w10:wrap type="square"/>
          </v:shape>
        </w:pict>
      </w:r>
    </w:p>
    <w:p w:rsidR="00B02D1F" w:rsidRDefault="00B02D1F" w:rsidP="00925CC4">
      <w:r>
        <w:rPr>
          <w:noProof/>
        </w:rPr>
        <w:pict>
          <v:shape id="_x0000_s1030" type="#_x0000_t75" style="position:absolute;left:0;text-align:left;margin-left:0;margin-top:.3pt;width:582.75pt;height:822.75pt;z-index:251662336;mso-position-horizontal:center">
            <v:imagedata r:id="rId10" o:title=""/>
            <w10:wrap type="square"/>
          </v:shape>
        </w:pict>
      </w:r>
    </w:p>
    <w:p w:rsidR="00B02D1F" w:rsidRDefault="00B02D1F" w:rsidP="00925CC4">
      <w:r>
        <w:rPr>
          <w:noProof/>
        </w:rPr>
        <w:pict>
          <v:shape id="_x0000_s1031" type="#_x0000_t75" style="position:absolute;left:0;text-align:left;margin-left:0;margin-top:.3pt;width:577.5pt;height:822pt;z-index:251663360;mso-position-horizontal:center">
            <v:imagedata r:id="rId11" o:title=""/>
            <w10:wrap type="square"/>
          </v:shape>
        </w:pict>
      </w:r>
    </w:p>
    <w:p w:rsidR="00B02D1F" w:rsidRDefault="00B02D1F" w:rsidP="00925CC4">
      <w:r>
        <w:rPr>
          <w:noProof/>
        </w:rPr>
        <w:pict>
          <v:shape id="_x0000_s1032" type="#_x0000_t75" style="position:absolute;left:0;text-align:left;margin-left:0;margin-top:.3pt;width:578.25pt;height:822pt;z-index:251664384;mso-position-horizontal:center">
            <v:imagedata r:id="rId12" o:title=""/>
            <w10:wrap type="square"/>
          </v:shape>
        </w:pict>
      </w:r>
    </w:p>
    <w:p w:rsidR="00B02D1F" w:rsidRDefault="00B02D1F" w:rsidP="00925CC4">
      <w:r>
        <w:rPr>
          <w:noProof/>
        </w:rPr>
        <w:pict>
          <v:shape id="_x0000_s1033" type="#_x0000_t75" style="position:absolute;left:0;text-align:left;margin-left:0;margin-top:.3pt;width:578.25pt;height:822pt;z-index:251665408;mso-position-horizontal:center">
            <v:imagedata r:id="rId13" o:title=""/>
            <w10:wrap type="square"/>
          </v:shape>
        </w:pict>
      </w:r>
    </w:p>
    <w:p w:rsidR="00B02D1F" w:rsidRDefault="00B02D1F" w:rsidP="00925CC4">
      <w:r>
        <w:rPr>
          <w:noProof/>
        </w:rPr>
        <w:pict>
          <v:shape id="_x0000_s1034" type="#_x0000_t75" style="position:absolute;left:0;text-align:left;margin-left:0;margin-top:.3pt;width:579.75pt;height:822pt;z-index:251666432;mso-position-horizontal:center">
            <v:imagedata r:id="rId14" o:title=""/>
            <w10:wrap type="square"/>
          </v:shape>
        </w:pict>
      </w:r>
    </w:p>
    <w:p w:rsidR="00B02D1F" w:rsidRDefault="00B02D1F" w:rsidP="00925CC4">
      <w:r>
        <w:rPr>
          <w:noProof/>
        </w:rPr>
        <w:pict>
          <v:shape id="_x0000_s1035" type="#_x0000_t75" style="position:absolute;left:0;text-align:left;margin-left:0;margin-top:.3pt;width:577.5pt;height:822pt;z-index:251667456;mso-position-horizontal:center">
            <v:imagedata r:id="rId15" o:title=""/>
            <w10:wrap type="square"/>
          </v:shape>
        </w:pict>
      </w:r>
    </w:p>
    <w:p w:rsidR="00B02D1F" w:rsidRDefault="00B02D1F" w:rsidP="00925CC4">
      <w:r>
        <w:rPr>
          <w:noProof/>
        </w:rPr>
        <w:pict>
          <v:shape id="_x0000_s1036" type="#_x0000_t75" style="position:absolute;left:0;text-align:left;margin-left:0;margin-top:.3pt;width:577.5pt;height:822pt;z-index:251668480;mso-position-horizontal:center">
            <v:imagedata r:id="rId16" o:title=""/>
            <w10:wrap type="square"/>
          </v:shape>
        </w:pict>
      </w:r>
    </w:p>
    <w:p w:rsidR="00B02D1F" w:rsidRDefault="00B02D1F" w:rsidP="00925CC4">
      <w:r>
        <w:rPr>
          <w:noProof/>
        </w:rPr>
        <w:pict>
          <v:shape id="_x0000_s1037" type="#_x0000_t75" style="position:absolute;left:0;text-align:left;margin-left:0;margin-top:.3pt;width:577.5pt;height:822pt;z-index:251669504;mso-position-horizontal:center">
            <v:imagedata r:id="rId17" o:title=""/>
            <w10:wrap type="square"/>
          </v:shape>
        </w:pict>
      </w:r>
    </w:p>
    <w:p w:rsidR="00B02D1F" w:rsidRDefault="00B02D1F" w:rsidP="00925CC4">
      <w:r>
        <w:rPr>
          <w:noProof/>
        </w:rPr>
        <w:pict>
          <v:shape id="_x0000_s1038" type="#_x0000_t75" style="position:absolute;left:0;text-align:left;margin-left:0;margin-top:.3pt;width:578.25pt;height:822pt;z-index:251670528;mso-position-horizontal:center">
            <v:imagedata r:id="rId18" o:title=""/>
            <w10:wrap type="square"/>
          </v:shape>
        </w:pict>
      </w:r>
    </w:p>
    <w:p w:rsidR="00B02D1F" w:rsidRDefault="00B02D1F" w:rsidP="00925CC4">
      <w:r>
        <w:rPr>
          <w:noProof/>
        </w:rPr>
        <w:pict>
          <v:shape id="_x0000_s1039" type="#_x0000_t75" style="position:absolute;left:0;text-align:left;margin-left:0;margin-top:.3pt;width:579.75pt;height:822pt;z-index:251671552;mso-position-horizontal:center">
            <v:imagedata r:id="rId19" o:title=""/>
            <w10:wrap type="square"/>
          </v:shape>
        </w:pict>
      </w:r>
    </w:p>
    <w:p w:rsidR="00B02D1F" w:rsidRPr="00925CC4" w:rsidRDefault="00B02D1F" w:rsidP="00925CC4">
      <w:r>
        <w:rPr>
          <w:noProof/>
        </w:rPr>
        <w:pict>
          <v:shape id="_x0000_s1040" type="#_x0000_t75" style="position:absolute;left:0;text-align:left;margin-left:0;margin-top:.3pt;width:579.75pt;height:822pt;z-index:251672576;mso-position-horizontal:center">
            <v:imagedata r:id="rId20" o:title=""/>
            <w10:wrap type="square"/>
          </v:shape>
        </w:pict>
      </w:r>
    </w:p>
    <w:sectPr w:rsidR="00B02D1F" w:rsidRPr="00925CC4" w:rsidSect="00DA2EE0">
      <w:footerReference w:type="default" r:id="rId21"/>
      <w:pgSz w:w="11906" w:h="16838" w:code="9"/>
      <w:pgMar w:top="1418" w:right="1418" w:bottom="1418" w:left="1418" w:header="851" w:footer="992" w:gutter="0"/>
      <w:pgNumType w:fmt="numberInDash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D1F" w:rsidRDefault="00B02D1F" w:rsidP="00EC666D">
      <w:r>
        <w:separator/>
      </w:r>
    </w:p>
  </w:endnote>
  <w:endnote w:type="continuationSeparator" w:id="1">
    <w:p w:rsidR="00B02D1F" w:rsidRDefault="00B02D1F" w:rsidP="00EC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1F" w:rsidRDefault="00B02D1F" w:rsidP="00111A5E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D1F" w:rsidRDefault="00B02D1F" w:rsidP="00EC666D">
      <w:r>
        <w:separator/>
      </w:r>
    </w:p>
  </w:footnote>
  <w:footnote w:type="continuationSeparator" w:id="1">
    <w:p w:rsidR="00B02D1F" w:rsidRDefault="00B02D1F" w:rsidP="00EC66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YzYjg0MDc2OTc3MDY2ODBiOGU1MWVlNWMyZjRlZjUifQ=="/>
  </w:docVars>
  <w:rsids>
    <w:rsidRoot w:val="35517D42"/>
    <w:rsid w:val="0001290F"/>
    <w:rsid w:val="00087DE2"/>
    <w:rsid w:val="000F325E"/>
    <w:rsid w:val="00111A5E"/>
    <w:rsid w:val="00163264"/>
    <w:rsid w:val="00206A32"/>
    <w:rsid w:val="0028478E"/>
    <w:rsid w:val="00444AD4"/>
    <w:rsid w:val="0045700A"/>
    <w:rsid w:val="004C1DDD"/>
    <w:rsid w:val="005113C1"/>
    <w:rsid w:val="00593EB9"/>
    <w:rsid w:val="005B68EE"/>
    <w:rsid w:val="005F2692"/>
    <w:rsid w:val="006F3632"/>
    <w:rsid w:val="00896066"/>
    <w:rsid w:val="00925CC4"/>
    <w:rsid w:val="009E16DC"/>
    <w:rsid w:val="009F2591"/>
    <w:rsid w:val="00A72803"/>
    <w:rsid w:val="00B02D1F"/>
    <w:rsid w:val="00B13F66"/>
    <w:rsid w:val="00BF725C"/>
    <w:rsid w:val="00BF7D27"/>
    <w:rsid w:val="00C34563"/>
    <w:rsid w:val="00C62993"/>
    <w:rsid w:val="00DA2EE0"/>
    <w:rsid w:val="00E92021"/>
    <w:rsid w:val="00EA3F2B"/>
    <w:rsid w:val="00EC666D"/>
    <w:rsid w:val="00F74EAE"/>
    <w:rsid w:val="00FF5CA0"/>
    <w:rsid w:val="01727E86"/>
    <w:rsid w:val="0A983E52"/>
    <w:rsid w:val="0AFC2762"/>
    <w:rsid w:val="1F3176A1"/>
    <w:rsid w:val="22AF6813"/>
    <w:rsid w:val="32DE2F92"/>
    <w:rsid w:val="35517D42"/>
    <w:rsid w:val="44A20366"/>
    <w:rsid w:val="4EC24ED0"/>
    <w:rsid w:val="50D0704D"/>
    <w:rsid w:val="515A46EC"/>
    <w:rsid w:val="548F220D"/>
    <w:rsid w:val="58152B0D"/>
    <w:rsid w:val="59193332"/>
    <w:rsid w:val="650E0046"/>
    <w:rsid w:val="699512AE"/>
    <w:rsid w:val="75996A9F"/>
    <w:rsid w:val="78BF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66D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C6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7DE2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C666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7DE2"/>
    <w:rPr>
      <w:sz w:val="18"/>
      <w:szCs w:val="18"/>
    </w:rPr>
  </w:style>
  <w:style w:type="character" w:styleId="Hyperlink">
    <w:name w:val="Hyperlink"/>
    <w:basedOn w:val="DefaultParagraphFont"/>
    <w:uiPriority w:val="99"/>
    <w:rsid w:val="00EC666D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111A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14</Pages>
  <Words>4</Words>
  <Characters>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llenovo</dc:creator>
  <cp:keywords/>
  <dc:description/>
  <cp:lastModifiedBy>JSSM7</cp:lastModifiedBy>
  <cp:revision>6</cp:revision>
  <cp:lastPrinted>2022-09-14T07:51:00Z</cp:lastPrinted>
  <dcterms:created xsi:type="dcterms:W3CDTF">2020-06-07T02:30:00Z</dcterms:created>
  <dcterms:modified xsi:type="dcterms:W3CDTF">2022-09-14T08:37:00Z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60C1134373034EB1AAEF082837D35B2F</vt:lpwstr>
  </property>
</Properties>
</file>